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9CD03" w14:textId="5598FE5A" w:rsidR="006D413F" w:rsidRPr="00EC49DC" w:rsidRDefault="00B33121" w:rsidP="006D413F">
      <w:pPr>
        <w:ind w:right="-19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2.pielikums</w:t>
      </w:r>
    </w:p>
    <w:tbl>
      <w:tblPr>
        <w:tblW w:w="9781" w:type="dxa"/>
        <w:tblInd w:w="-142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6D413F" w:rsidRPr="008B3491" w14:paraId="1AAE8992" w14:textId="77777777" w:rsidTr="00C97EAB">
        <w:trPr>
          <w:trHeight w:val="304"/>
        </w:trPr>
        <w:tc>
          <w:tcPr>
            <w:tcW w:w="9781" w:type="dxa"/>
            <w:vAlign w:val="center"/>
          </w:tcPr>
          <w:p w14:paraId="684ADA88" w14:textId="74A33502" w:rsidR="006D413F" w:rsidRPr="00637FB4" w:rsidRDefault="00637FB4" w:rsidP="00637FB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7FB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CENU APTAUJA</w:t>
            </w:r>
          </w:p>
        </w:tc>
      </w:tr>
      <w:tr w:rsidR="00637FB4" w:rsidRPr="008B3491" w14:paraId="7D7D6D2E" w14:textId="77777777" w:rsidTr="00C97EAB">
        <w:trPr>
          <w:trHeight w:val="304"/>
        </w:trPr>
        <w:tc>
          <w:tcPr>
            <w:tcW w:w="9781" w:type="dxa"/>
            <w:vAlign w:val="center"/>
          </w:tcPr>
          <w:p w14:paraId="024072B6" w14:textId="27FD41BD" w:rsidR="00637FB4" w:rsidRPr="009B2130" w:rsidRDefault="00DE1F49" w:rsidP="00C97EAB">
            <w:pPr>
              <w:autoSpaceDE w:val="0"/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B213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Būvniecības ieceres “</w:t>
            </w:r>
            <w:r w:rsidR="009B2130" w:rsidRPr="009B2130">
              <w:rPr>
                <w:rFonts w:ascii="Times New Roman" w:hAnsi="Times New Roman"/>
                <w:b/>
                <w:sz w:val="24"/>
                <w:szCs w:val="24"/>
              </w:rPr>
              <w:t>Asfaltbetona seguma izbūve Būriņu ceļa posmam, Jelgavā</w:t>
            </w:r>
            <w:r w:rsidRPr="009B213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” realizācijas būvuzraudzība</w:t>
            </w:r>
          </w:p>
        </w:tc>
      </w:tr>
    </w:tbl>
    <w:p w14:paraId="6D469838" w14:textId="77777777" w:rsidR="00C97EAB" w:rsidRPr="00C97EAB" w:rsidRDefault="00C97EAB" w:rsidP="00C97EA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654"/>
      </w:tblGrid>
      <w:tr w:rsidR="00AA1FF5" w:rsidRPr="005950B0" w14:paraId="35C9190E" w14:textId="77777777" w:rsidTr="00836971">
        <w:trPr>
          <w:trHeight w:val="31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DBD7E0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Pasūtītājs: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83AC" w14:textId="77777777" w:rsidR="00AA1FF5" w:rsidRPr="00333B3D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B3D">
              <w:rPr>
                <w:rFonts w:ascii="Times New Roman" w:hAnsi="Times New Roman" w:cs="Times New Roman"/>
                <w:bCs/>
                <w:sz w:val="24"/>
                <w:szCs w:val="24"/>
              </w:rPr>
              <w:t>Jelgavas valstspilsētas pašvaldības iestāde “Pilsētsaimniecība”</w:t>
            </w:r>
          </w:p>
        </w:tc>
      </w:tr>
      <w:tr w:rsidR="00AA1FF5" w:rsidRPr="005950B0" w14:paraId="5F4E9660" w14:textId="77777777" w:rsidTr="00836971">
        <w:trPr>
          <w:trHeight w:val="33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D2F111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Adrese: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2836" w14:textId="09B9A717" w:rsidR="00AA1FF5" w:rsidRPr="00333B3D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B3D">
              <w:rPr>
                <w:rFonts w:ascii="Times New Roman" w:hAnsi="Times New Roman" w:cs="Times New Roman"/>
                <w:color w:val="0F1419"/>
                <w:sz w:val="24"/>
                <w:szCs w:val="24"/>
                <w:shd w:val="clear" w:color="auto" w:fill="FFFFFF"/>
              </w:rPr>
              <w:t xml:space="preserve">Pulkveža Oskara Kalpaka iela 16A, </w:t>
            </w:r>
            <w:r w:rsidR="006670D7" w:rsidRPr="00333B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Jelgava,</w:t>
            </w:r>
            <w:r w:rsidR="006670D7" w:rsidRPr="00333B3D">
              <w:rPr>
                <w:rFonts w:ascii="Times New Roman" w:hAnsi="Times New Roman" w:cs="Times New Roman"/>
                <w:color w:val="0F1419"/>
                <w:sz w:val="24"/>
                <w:szCs w:val="24"/>
                <w:shd w:val="clear" w:color="auto" w:fill="FFFFFF"/>
              </w:rPr>
              <w:t xml:space="preserve"> </w:t>
            </w:r>
            <w:r w:rsidRPr="00333B3D">
              <w:rPr>
                <w:rFonts w:ascii="Times New Roman" w:hAnsi="Times New Roman" w:cs="Times New Roman"/>
                <w:color w:val="0F1419"/>
                <w:sz w:val="24"/>
                <w:szCs w:val="24"/>
                <w:shd w:val="clear" w:color="auto" w:fill="FFFFFF"/>
              </w:rPr>
              <w:t>LV-3001</w:t>
            </w:r>
          </w:p>
        </w:tc>
      </w:tr>
    </w:tbl>
    <w:p w14:paraId="565F6270" w14:textId="77777777" w:rsidR="00C97EAB" w:rsidRPr="00C97EAB" w:rsidRDefault="00C97EAB" w:rsidP="00C97E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EBDD54" w14:textId="04FC1933" w:rsidR="00AA1FF5" w:rsidRPr="005950B0" w:rsidRDefault="00C97EAB" w:rsidP="00C97EAB">
      <w:pPr>
        <w:jc w:val="center"/>
        <w:rPr>
          <w:sz w:val="24"/>
          <w:szCs w:val="24"/>
        </w:rPr>
      </w:pPr>
      <w:r w:rsidRPr="006A0684">
        <w:rPr>
          <w:rFonts w:ascii="Times New Roman" w:hAnsi="Times New Roman" w:cs="Times New Roman"/>
          <w:b/>
          <w:sz w:val="28"/>
          <w:szCs w:val="28"/>
        </w:rPr>
        <w:t>PIEDĀVĀJUMS</w:t>
      </w:r>
    </w:p>
    <w:tbl>
      <w:tblPr>
        <w:tblW w:w="9747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5670"/>
      </w:tblGrid>
      <w:tr w:rsidR="00AA1FF5" w:rsidRPr="005950B0" w14:paraId="653496DA" w14:textId="77777777" w:rsidTr="00C97EAB">
        <w:trPr>
          <w:trHeight w:val="316"/>
        </w:trPr>
        <w:tc>
          <w:tcPr>
            <w:tcW w:w="4077" w:type="dxa"/>
            <w:shd w:val="clear" w:color="auto" w:fill="F2F2F2" w:themeFill="background1" w:themeFillShade="F2"/>
            <w:vAlign w:val="center"/>
            <w:hideMark/>
          </w:tcPr>
          <w:p w14:paraId="4796D467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70" w:type="dxa"/>
          </w:tcPr>
          <w:p w14:paraId="005F5B0C" w14:textId="63CE9BA0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1FF5" w:rsidRPr="005950B0" w14:paraId="053AA2A6" w14:textId="77777777" w:rsidTr="00C97EAB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  <w:hideMark/>
          </w:tcPr>
          <w:p w14:paraId="2D8C0B94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Vienotais reģistrācijas Nr.:</w:t>
            </w:r>
          </w:p>
        </w:tc>
        <w:tc>
          <w:tcPr>
            <w:tcW w:w="5670" w:type="dxa"/>
          </w:tcPr>
          <w:p w14:paraId="70A50195" w14:textId="08352B5C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1FF5" w:rsidRPr="005950B0" w14:paraId="57C51C68" w14:textId="77777777" w:rsidTr="00C97EAB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57E74F9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PVN maksātāja Nr.:</w:t>
            </w:r>
          </w:p>
        </w:tc>
        <w:tc>
          <w:tcPr>
            <w:tcW w:w="5670" w:type="dxa"/>
          </w:tcPr>
          <w:p w14:paraId="4F5A56EA" w14:textId="7ACD20EA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B0E4F" w:rsidRPr="005950B0" w14:paraId="4E2314A8" w14:textId="77777777" w:rsidTr="00C97EAB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B7DCFB8" w14:textId="2EB36976" w:rsidR="005B0E4F" w:rsidRPr="005950B0" w:rsidRDefault="005B0E4F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0E4F">
              <w:rPr>
                <w:rFonts w:ascii="Times New Roman" w:eastAsia="Times New Roman" w:hAnsi="Times New Roman"/>
                <w:sz w:val="24"/>
                <w:szCs w:val="24"/>
              </w:rPr>
              <w:t>Bankas rekvizīti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7496896D" w14:textId="77777777" w:rsidR="005B0E4F" w:rsidRPr="005950B0" w:rsidRDefault="005B0E4F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1FF5" w:rsidRPr="005950B0" w14:paraId="484F8E2E" w14:textId="77777777" w:rsidTr="00C97EAB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FDFB3F9" w14:textId="5677F695" w:rsidR="00AA1FF5" w:rsidRPr="005950B0" w:rsidRDefault="006670D7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591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Juridiskā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AA1FF5" w:rsidRPr="005950B0">
              <w:rPr>
                <w:rFonts w:ascii="Times New Roman" w:eastAsia="Times New Roman" w:hAnsi="Times New Roman"/>
                <w:sz w:val="24"/>
                <w:szCs w:val="24"/>
              </w:rPr>
              <w:t>drese:</w:t>
            </w:r>
          </w:p>
        </w:tc>
        <w:tc>
          <w:tcPr>
            <w:tcW w:w="5670" w:type="dxa"/>
          </w:tcPr>
          <w:p w14:paraId="04082A68" w14:textId="2A74AF90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2130" w:rsidRPr="005950B0" w14:paraId="17B84054" w14:textId="77777777" w:rsidTr="00C97EAB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BD72F52" w14:textId="0A4C3AA5" w:rsidR="009B2130" w:rsidRPr="005950B0" w:rsidRDefault="009B2130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Kontaktpersonas vārds, uzvārds, amats</w:t>
            </w:r>
          </w:p>
        </w:tc>
        <w:tc>
          <w:tcPr>
            <w:tcW w:w="5670" w:type="dxa"/>
          </w:tcPr>
          <w:p w14:paraId="493F2D43" w14:textId="77777777" w:rsidR="009B2130" w:rsidRPr="005950B0" w:rsidRDefault="009B2130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1FF5" w:rsidRPr="005950B0" w14:paraId="660D5CF8" w14:textId="77777777" w:rsidTr="00C97EAB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  <w:hideMark/>
          </w:tcPr>
          <w:p w14:paraId="5310BF6E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(tālrunis, e-pasta adrese):</w:t>
            </w:r>
          </w:p>
        </w:tc>
        <w:tc>
          <w:tcPr>
            <w:tcW w:w="5670" w:type="dxa"/>
          </w:tcPr>
          <w:p w14:paraId="448CBBCC" w14:textId="597FF935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5C4F462" w14:textId="77777777" w:rsidR="00CE2EE3" w:rsidRDefault="00CE2EE3" w:rsidP="00CE2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DC7A94" w14:textId="77777777" w:rsidR="00F163AB" w:rsidRDefault="00F163AB" w:rsidP="00F163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Pakalpojuma apjomu saraksts</w:t>
      </w:r>
    </w:p>
    <w:p w14:paraId="555760A6" w14:textId="77777777" w:rsidR="00F163AB" w:rsidRDefault="00F163AB" w:rsidP="00F163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7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7"/>
        <w:gridCol w:w="2100"/>
      </w:tblGrid>
      <w:tr w:rsidR="00F163AB" w:rsidRPr="00117994" w14:paraId="6CED3820" w14:textId="77777777" w:rsidTr="00AD35AB">
        <w:trPr>
          <w:trHeight w:val="625"/>
        </w:trPr>
        <w:tc>
          <w:tcPr>
            <w:tcW w:w="7787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42394E7" w14:textId="77777777" w:rsidR="00F163AB" w:rsidRPr="00117994" w:rsidRDefault="00F163AB" w:rsidP="00AD35AB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bookmarkStart w:id="0" w:name="_Hlk218772660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Nosaukums/ </w:t>
            </w:r>
            <w:r w:rsidRPr="001179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Līguma priekšmets</w:t>
            </w:r>
          </w:p>
        </w:tc>
        <w:tc>
          <w:tcPr>
            <w:tcW w:w="2100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3414182B" w14:textId="77777777" w:rsidR="00F163AB" w:rsidRDefault="00F163AB" w:rsidP="00AD35AB">
            <w:pPr>
              <w:snapToGrid w:val="0"/>
              <w:spacing w:after="0" w:line="240" w:lineRule="auto"/>
              <w:ind w:left="-1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</w:t>
            </w:r>
            <w:r w:rsidRPr="001179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iedāvātā cena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</w:t>
            </w:r>
            <w:r w:rsidRPr="001179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bez PVN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</w:p>
          <w:p w14:paraId="01EFF095" w14:textId="77777777" w:rsidR="00F163AB" w:rsidRPr="00117994" w:rsidRDefault="00F163AB" w:rsidP="00AD35AB">
            <w:pPr>
              <w:snapToGrid w:val="0"/>
              <w:ind w:left="-1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799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euro</w:t>
            </w:r>
          </w:p>
        </w:tc>
      </w:tr>
      <w:tr w:rsidR="00F163AB" w:rsidRPr="008255D7" w14:paraId="7D8A1357" w14:textId="77777777" w:rsidTr="00AD35AB">
        <w:trPr>
          <w:trHeight w:val="654"/>
        </w:trPr>
        <w:tc>
          <w:tcPr>
            <w:tcW w:w="7787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8F2613" w14:textId="171629F3" w:rsidR="00F163AB" w:rsidRPr="008255D7" w:rsidRDefault="00F163AB" w:rsidP="00AD35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Būvniecības </w:t>
            </w:r>
            <w:r w:rsidRPr="00F16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ieceres “</w:t>
            </w:r>
            <w:r w:rsidRPr="00F163A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Asfaltbetona seguma izbūve Būriņu ceļa posmam, Jelgavā</w:t>
            </w:r>
            <w:r w:rsidRPr="00F16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 realizācijas būvuzraudzība</w:t>
            </w:r>
          </w:p>
        </w:tc>
        <w:tc>
          <w:tcPr>
            <w:tcW w:w="210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B4A0D1" w14:textId="77777777" w:rsidR="00F163AB" w:rsidRPr="008255D7" w:rsidRDefault="00F163AB" w:rsidP="00AD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3AB" w:rsidRPr="008255D7" w14:paraId="7F78462B" w14:textId="77777777" w:rsidTr="00AD35AB">
        <w:trPr>
          <w:trHeight w:val="285"/>
        </w:trPr>
        <w:tc>
          <w:tcPr>
            <w:tcW w:w="988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3514F142" w14:textId="77777777" w:rsidR="00F163AB" w:rsidRPr="002208BE" w:rsidRDefault="00F163AB" w:rsidP="00AD35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163AB" w:rsidRPr="008255D7" w14:paraId="6C64F2BF" w14:textId="77777777" w:rsidTr="00AD35AB">
        <w:trPr>
          <w:trHeight w:val="196"/>
        </w:trPr>
        <w:tc>
          <w:tcPr>
            <w:tcW w:w="988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4428CD9E" w14:textId="77777777" w:rsidR="00F163AB" w:rsidRPr="002208BE" w:rsidRDefault="00F163AB" w:rsidP="00AD35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08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Piedāvātā cena </w:t>
            </w:r>
            <w:r w:rsidRPr="002208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bez PVN</w:t>
            </w:r>
            <w:r w:rsidRPr="002208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norādīta euro izteiksmē vārdiem</w:t>
            </w:r>
          </w:p>
        </w:tc>
      </w:tr>
      <w:tr w:rsidR="00F163AB" w:rsidRPr="008255D7" w14:paraId="18FA401D" w14:textId="77777777" w:rsidTr="00AD35AB">
        <w:trPr>
          <w:trHeight w:val="196"/>
        </w:trPr>
        <w:tc>
          <w:tcPr>
            <w:tcW w:w="77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7C18D1C" w14:textId="77777777" w:rsidR="00F163AB" w:rsidRPr="00950D41" w:rsidRDefault="00F163AB" w:rsidP="00AD35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50B0">
              <w:rPr>
                <w:rFonts w:ascii="Times New Roman" w:hAnsi="Times New Roman" w:cs="Times New Roman"/>
                <w:sz w:val="24"/>
                <w:szCs w:val="24"/>
              </w:rPr>
              <w:t>PVN 21%: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74F5199" w14:textId="77777777" w:rsidR="00F163AB" w:rsidRPr="00950D41" w:rsidRDefault="00F163AB" w:rsidP="00AD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3AB" w:rsidRPr="008255D7" w14:paraId="13898158" w14:textId="77777777" w:rsidTr="00AD35AB">
        <w:trPr>
          <w:trHeight w:val="196"/>
        </w:trPr>
        <w:tc>
          <w:tcPr>
            <w:tcW w:w="778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37A50BB" w14:textId="77777777" w:rsidR="00F163AB" w:rsidRPr="000B77FD" w:rsidRDefault="00F163AB" w:rsidP="00AD35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Piedāvātā cena kopā EUR ar PVN:</w:t>
            </w:r>
          </w:p>
        </w:tc>
        <w:tc>
          <w:tcPr>
            <w:tcW w:w="210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677F89E" w14:textId="77777777" w:rsidR="00F163AB" w:rsidRPr="00950D41" w:rsidRDefault="00F163AB" w:rsidP="00AD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1D33CC6F" w14:textId="77777777" w:rsidR="00F163AB" w:rsidRDefault="00F163AB" w:rsidP="00F163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369264" w14:textId="77777777" w:rsidR="00F163AB" w:rsidRDefault="00F163AB" w:rsidP="00F163AB">
      <w:pPr>
        <w:rPr>
          <w:rFonts w:ascii="Times New Roman" w:eastAsia="Calibri" w:hAnsi="Times New Roman" w:cs="Times New Roman"/>
        </w:rPr>
      </w:pPr>
      <w:r w:rsidRPr="00117994">
        <w:rPr>
          <w:rFonts w:ascii="Times New Roman" w:eastAsia="Calibri" w:hAnsi="Times New Roman" w:cs="Times New Roman"/>
        </w:rPr>
        <w:t>*</w:t>
      </w:r>
      <w:r w:rsidRPr="00117994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117994">
        <w:rPr>
          <w:rFonts w:ascii="Times New Roman" w:eastAsia="Calibri" w:hAnsi="Times New Roman" w:cs="Times New Roman"/>
        </w:rPr>
        <w:t>piedāvāto cenu norāda ar precizitāti divi cipari aiz komata un cenā ievērtēt visas ar līguma izpildi saistītās izmaksas, izņemot PVN.</w:t>
      </w:r>
    </w:p>
    <w:p w14:paraId="339AFEE4" w14:textId="77777777" w:rsidR="00F163AB" w:rsidRDefault="00F163AB" w:rsidP="00F163AB">
      <w:pPr>
        <w:autoSpaceDE w:val="0"/>
        <w:ind w:left="-142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03D2">
        <w:rPr>
          <w:rFonts w:ascii="Times New Roman" w:hAnsi="Times New Roman"/>
          <w:b/>
          <w:color w:val="000000"/>
          <w:sz w:val="20"/>
          <w:szCs w:val="20"/>
        </w:rPr>
        <w:t xml:space="preserve">Esmu informēts, </w:t>
      </w:r>
      <w:r w:rsidRPr="00F003D2">
        <w:rPr>
          <w:rFonts w:ascii="Times New Roman" w:hAnsi="Times New Roman"/>
          <w:color w:val="000000"/>
          <w:sz w:val="20"/>
          <w:szCs w:val="20"/>
        </w:rPr>
        <w:t>ka informācija par Jelgavas valstspilsētas pašvaldības iestādes “Pilsētsaimniecība” veiktajām cenu aptaujām, tostarp par saņemto piedāvājumu iesniedzējiem un piedāvāto vienības cenu kopsummu, var tikt publiskota</w:t>
      </w:r>
      <w:r>
        <w:rPr>
          <w:rFonts w:ascii="Times New Roman" w:hAnsi="Times New Roman"/>
          <w:color w:val="000000"/>
          <w:sz w:val="20"/>
          <w:szCs w:val="20"/>
        </w:rPr>
        <w:t xml:space="preserve"> vai paziņota pēc pieprasījuma.</w:t>
      </w:r>
    </w:p>
    <w:p w14:paraId="5F75BD1F" w14:textId="77777777" w:rsidR="00117994" w:rsidRDefault="00117994" w:rsidP="00CE2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72DE4F" w14:textId="471711EC" w:rsidR="005875AB" w:rsidRDefault="005875AB" w:rsidP="005875AB">
      <w:pPr>
        <w:autoSpaceDE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SAGATAVOJA: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523"/>
        <w:gridCol w:w="2686"/>
      </w:tblGrid>
      <w:tr w:rsidR="005875AB" w14:paraId="757D3A3E" w14:textId="77777777" w:rsidTr="006C5287">
        <w:tc>
          <w:tcPr>
            <w:tcW w:w="3209" w:type="dxa"/>
            <w:tcBorders>
              <w:bottom w:val="single" w:sz="4" w:space="0" w:color="auto"/>
            </w:tcBorders>
          </w:tcPr>
          <w:p w14:paraId="38C72D08" w14:textId="77777777" w:rsidR="005875AB" w:rsidRDefault="005875AB" w:rsidP="00A664CB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4C1750F4" w14:textId="77777777" w:rsidR="005875AB" w:rsidRDefault="005875AB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gridSpan w:val="2"/>
            <w:tcBorders>
              <w:bottom w:val="single" w:sz="4" w:space="0" w:color="auto"/>
            </w:tcBorders>
          </w:tcPr>
          <w:p w14:paraId="358975E9" w14:textId="77777777" w:rsidR="005875AB" w:rsidRDefault="005875AB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5AB" w14:paraId="6BB924D5" w14:textId="77777777" w:rsidTr="006C5287">
        <w:tc>
          <w:tcPr>
            <w:tcW w:w="3209" w:type="dxa"/>
            <w:tcBorders>
              <w:top w:val="single" w:sz="4" w:space="0" w:color="auto"/>
            </w:tcBorders>
          </w:tcPr>
          <w:p w14:paraId="60304B1E" w14:textId="3BC21FC1" w:rsidR="005875AB" w:rsidRPr="00CD4996" w:rsidRDefault="00DE3051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 w:rsidR="005875AB" w:rsidRPr="00CD499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juridiskās personas nosaukums, personas ar paraksta tiesībām vai pilnvarotās personas amata nosaukums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37BE9BA2" w14:textId="6162FD81" w:rsidR="005875AB" w:rsidRPr="00CD4996" w:rsidRDefault="00DE3051" w:rsidP="006C528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5875AB" w:rsidRPr="00CD499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paraksts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2665789C" w14:textId="77777777" w:rsidR="005875AB" w:rsidRPr="00CD4996" w:rsidRDefault="005875AB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  <w:gridSpan w:val="2"/>
            <w:tcBorders>
              <w:top w:val="single" w:sz="4" w:space="0" w:color="auto"/>
            </w:tcBorders>
          </w:tcPr>
          <w:p w14:paraId="1DD0BB96" w14:textId="293074F0" w:rsidR="005875AB" w:rsidRPr="00CD4996" w:rsidRDefault="00DE3051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(</w:t>
            </w:r>
            <w:r w:rsidR="005875AB" w:rsidRPr="00CD4996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vārds, uzvārds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314854" w14:paraId="0D6070F5" w14:textId="77777777" w:rsidTr="00314854">
        <w:tc>
          <w:tcPr>
            <w:tcW w:w="6941" w:type="dxa"/>
            <w:gridSpan w:val="3"/>
          </w:tcPr>
          <w:p w14:paraId="5CE8925F" w14:textId="65BADD04" w:rsidR="00314854" w:rsidRDefault="00B1316D" w:rsidP="00B1316D">
            <w:pPr>
              <w:autoSpaceDE w:val="0"/>
              <w:ind w:right="-1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" w:name="_Hlk9652001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Piedāvājums sagatavots</w:t>
            </w: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61441EDA" w14:textId="6B47BD4F" w:rsidR="00314854" w:rsidRDefault="00314854" w:rsidP="00314854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14854" w14:paraId="15A61ACC" w14:textId="77777777" w:rsidTr="00314854">
        <w:tc>
          <w:tcPr>
            <w:tcW w:w="6941" w:type="dxa"/>
            <w:gridSpan w:val="3"/>
          </w:tcPr>
          <w:p w14:paraId="47DA1FB9" w14:textId="77777777" w:rsidR="00314854" w:rsidRDefault="00314854">
            <w:pPr>
              <w:autoSpaceDE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sz="4" w:space="0" w:color="auto"/>
            </w:tcBorders>
          </w:tcPr>
          <w:p w14:paraId="15FFE94E" w14:textId="5A7D16A7" w:rsidR="00314854" w:rsidRDefault="00DE3051" w:rsidP="00DE3051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(</w:t>
            </w:r>
            <w:r w:rsidR="00314854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d</w:t>
            </w:r>
            <w:r w:rsidR="00314854" w:rsidRPr="00CF0E2E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atums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)</w:t>
            </w:r>
          </w:p>
        </w:tc>
      </w:tr>
      <w:bookmarkEnd w:id="1"/>
    </w:tbl>
    <w:p w14:paraId="1133AE34" w14:textId="77777777" w:rsidR="00DB2948" w:rsidRDefault="00DB2948">
      <w:pPr>
        <w:autoSpaceDE w:val="0"/>
        <w:ind w:right="-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520E8BC" w14:textId="348068C5" w:rsidR="00DB2948" w:rsidRPr="002729D2" w:rsidRDefault="00DB2948" w:rsidP="007A752B">
      <w:pPr>
        <w:autoSpaceDE w:val="0"/>
        <w:ind w:right="-1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B2948">
        <w:rPr>
          <w:rFonts w:ascii="Times New Roman" w:hAnsi="Times New Roman" w:cs="Times New Roman"/>
          <w:color w:val="000000" w:themeColor="text1"/>
          <w:sz w:val="20"/>
          <w:szCs w:val="20"/>
        </w:rPr>
        <w:t>ŠIS DOKUMENTS IR ELEKTRONISKI PARAKSTĪTS AR DROŠU ELEKTRONISKO PARAKSTU UN SATUR LAIKA ZĪMOGU</w:t>
      </w:r>
    </w:p>
    <w:sectPr w:rsidR="00DB2948" w:rsidRPr="002729D2" w:rsidSect="002A2B3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CBE"/>
    <w:multiLevelType w:val="hybridMultilevel"/>
    <w:tmpl w:val="6E461514"/>
    <w:lvl w:ilvl="0" w:tplc="364ED9F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C9019A"/>
    <w:multiLevelType w:val="multilevel"/>
    <w:tmpl w:val="F64C446A"/>
    <w:lvl w:ilvl="0">
      <w:start w:val="1"/>
      <w:numFmt w:val="decimal"/>
      <w:lvlText w:val="%1."/>
      <w:lvlJc w:val="left"/>
      <w:pPr>
        <w:ind w:left="1512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2" w15:restartNumberingAfterBreak="0">
    <w:nsid w:val="1BB34CA4"/>
    <w:multiLevelType w:val="hybridMultilevel"/>
    <w:tmpl w:val="87EC0138"/>
    <w:lvl w:ilvl="0" w:tplc="BD282004">
      <w:start w:val="2"/>
      <w:numFmt w:val="bullet"/>
      <w:lvlText w:val="-"/>
      <w:lvlJc w:val="left"/>
      <w:pPr>
        <w:ind w:left="2232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26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3" w15:restartNumberingAfterBreak="0">
    <w:nsid w:val="1E1C5E61"/>
    <w:multiLevelType w:val="multilevel"/>
    <w:tmpl w:val="06E017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5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0B617A"/>
    <w:multiLevelType w:val="hybridMultilevel"/>
    <w:tmpl w:val="B3BCA0DE"/>
    <w:lvl w:ilvl="0" w:tplc="0AACA82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D5372"/>
    <w:multiLevelType w:val="multilevel"/>
    <w:tmpl w:val="B172E91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3D5F9A"/>
    <w:multiLevelType w:val="hybridMultilevel"/>
    <w:tmpl w:val="B560BE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E7D9D"/>
    <w:multiLevelType w:val="multilevel"/>
    <w:tmpl w:val="06E017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5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3BD3229"/>
    <w:multiLevelType w:val="hybridMultilevel"/>
    <w:tmpl w:val="E5F477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71F3B"/>
    <w:multiLevelType w:val="hybridMultilevel"/>
    <w:tmpl w:val="EA76365A"/>
    <w:lvl w:ilvl="0" w:tplc="0409000F">
      <w:start w:val="1"/>
      <w:numFmt w:val="decimal"/>
      <w:lvlText w:val="%1."/>
      <w:lvlJc w:val="left"/>
      <w:pPr>
        <w:ind w:left="56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36" w:hanging="360"/>
      </w:pPr>
    </w:lvl>
    <w:lvl w:ilvl="2" w:tplc="0409001B" w:tentative="1">
      <w:start w:val="1"/>
      <w:numFmt w:val="lowerRoman"/>
      <w:lvlText w:val="%3."/>
      <w:lvlJc w:val="right"/>
      <w:pPr>
        <w:ind w:left="7056" w:hanging="180"/>
      </w:pPr>
    </w:lvl>
    <w:lvl w:ilvl="3" w:tplc="0409000F" w:tentative="1">
      <w:start w:val="1"/>
      <w:numFmt w:val="decimal"/>
      <w:lvlText w:val="%4."/>
      <w:lvlJc w:val="left"/>
      <w:pPr>
        <w:ind w:left="7776" w:hanging="360"/>
      </w:pPr>
    </w:lvl>
    <w:lvl w:ilvl="4" w:tplc="04090019" w:tentative="1">
      <w:start w:val="1"/>
      <w:numFmt w:val="lowerLetter"/>
      <w:lvlText w:val="%5."/>
      <w:lvlJc w:val="left"/>
      <w:pPr>
        <w:ind w:left="8496" w:hanging="360"/>
      </w:pPr>
    </w:lvl>
    <w:lvl w:ilvl="5" w:tplc="0409001B" w:tentative="1">
      <w:start w:val="1"/>
      <w:numFmt w:val="lowerRoman"/>
      <w:lvlText w:val="%6."/>
      <w:lvlJc w:val="right"/>
      <w:pPr>
        <w:ind w:left="9216" w:hanging="180"/>
      </w:pPr>
    </w:lvl>
    <w:lvl w:ilvl="6" w:tplc="0409000F" w:tentative="1">
      <w:start w:val="1"/>
      <w:numFmt w:val="decimal"/>
      <w:lvlText w:val="%7."/>
      <w:lvlJc w:val="left"/>
      <w:pPr>
        <w:ind w:left="9936" w:hanging="360"/>
      </w:pPr>
    </w:lvl>
    <w:lvl w:ilvl="7" w:tplc="04090019" w:tentative="1">
      <w:start w:val="1"/>
      <w:numFmt w:val="lowerLetter"/>
      <w:lvlText w:val="%8."/>
      <w:lvlJc w:val="left"/>
      <w:pPr>
        <w:ind w:left="10656" w:hanging="360"/>
      </w:pPr>
    </w:lvl>
    <w:lvl w:ilvl="8" w:tplc="0409001B" w:tentative="1">
      <w:start w:val="1"/>
      <w:numFmt w:val="lowerRoman"/>
      <w:lvlText w:val="%9."/>
      <w:lvlJc w:val="right"/>
      <w:pPr>
        <w:ind w:left="11376" w:hanging="180"/>
      </w:pPr>
    </w:lvl>
  </w:abstractNum>
  <w:abstractNum w:abstractNumId="10" w15:restartNumberingAfterBreak="0">
    <w:nsid w:val="5FA332F0"/>
    <w:multiLevelType w:val="hybridMultilevel"/>
    <w:tmpl w:val="57245C2E"/>
    <w:lvl w:ilvl="0" w:tplc="CC30CB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6023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8F541B7"/>
    <w:multiLevelType w:val="multilevel"/>
    <w:tmpl w:val="99084D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num w:numId="1" w16cid:durableId="962342139">
    <w:abstractNumId w:val="4"/>
  </w:num>
  <w:num w:numId="2" w16cid:durableId="1898395073">
    <w:abstractNumId w:val="0"/>
  </w:num>
  <w:num w:numId="3" w16cid:durableId="2134712976">
    <w:abstractNumId w:val="6"/>
  </w:num>
  <w:num w:numId="4" w16cid:durableId="1431464230">
    <w:abstractNumId w:val="9"/>
  </w:num>
  <w:num w:numId="5" w16cid:durableId="806820192">
    <w:abstractNumId w:val="5"/>
  </w:num>
  <w:num w:numId="6" w16cid:durableId="897666221">
    <w:abstractNumId w:val="8"/>
  </w:num>
  <w:num w:numId="7" w16cid:durableId="1671832053">
    <w:abstractNumId w:val="3"/>
  </w:num>
  <w:num w:numId="8" w16cid:durableId="1603951448">
    <w:abstractNumId w:val="10"/>
  </w:num>
  <w:num w:numId="9" w16cid:durableId="25718472">
    <w:abstractNumId w:val="7"/>
  </w:num>
  <w:num w:numId="10" w16cid:durableId="1822194557">
    <w:abstractNumId w:val="1"/>
  </w:num>
  <w:num w:numId="11" w16cid:durableId="85082192">
    <w:abstractNumId w:val="2"/>
  </w:num>
  <w:num w:numId="12" w16cid:durableId="844514888">
    <w:abstractNumId w:val="11"/>
  </w:num>
  <w:num w:numId="13" w16cid:durableId="8592739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79D"/>
    <w:rsid w:val="00003D74"/>
    <w:rsid w:val="000219A0"/>
    <w:rsid w:val="000230D1"/>
    <w:rsid w:val="00044C30"/>
    <w:rsid w:val="00052B32"/>
    <w:rsid w:val="00060E07"/>
    <w:rsid w:val="00067769"/>
    <w:rsid w:val="00071A18"/>
    <w:rsid w:val="00072305"/>
    <w:rsid w:val="000877D3"/>
    <w:rsid w:val="00094227"/>
    <w:rsid w:val="000C06CF"/>
    <w:rsid w:val="000E5923"/>
    <w:rsid w:val="00107AB4"/>
    <w:rsid w:val="00111524"/>
    <w:rsid w:val="001168FA"/>
    <w:rsid w:val="00117994"/>
    <w:rsid w:val="001457F7"/>
    <w:rsid w:val="00154700"/>
    <w:rsid w:val="00157F50"/>
    <w:rsid w:val="0016613E"/>
    <w:rsid w:val="0017355D"/>
    <w:rsid w:val="00176F67"/>
    <w:rsid w:val="00194540"/>
    <w:rsid w:val="00195915"/>
    <w:rsid w:val="00197693"/>
    <w:rsid w:val="001A1F69"/>
    <w:rsid w:val="001A1FE4"/>
    <w:rsid w:val="001A2EBE"/>
    <w:rsid w:val="001B17D4"/>
    <w:rsid w:val="001D247B"/>
    <w:rsid w:val="001E5581"/>
    <w:rsid w:val="001E68F4"/>
    <w:rsid w:val="001F1B4A"/>
    <w:rsid w:val="00206AAC"/>
    <w:rsid w:val="00213180"/>
    <w:rsid w:val="00220D90"/>
    <w:rsid w:val="00230D25"/>
    <w:rsid w:val="002729D2"/>
    <w:rsid w:val="002729EA"/>
    <w:rsid w:val="00292D39"/>
    <w:rsid w:val="00296E59"/>
    <w:rsid w:val="002A0C72"/>
    <w:rsid w:val="002A2B3E"/>
    <w:rsid w:val="002A3797"/>
    <w:rsid w:val="002A3C77"/>
    <w:rsid w:val="002A3CDE"/>
    <w:rsid w:val="002B0212"/>
    <w:rsid w:val="002B3E77"/>
    <w:rsid w:val="002C69E6"/>
    <w:rsid w:val="002D07E2"/>
    <w:rsid w:val="002D68FF"/>
    <w:rsid w:val="002E0347"/>
    <w:rsid w:val="002F3FE6"/>
    <w:rsid w:val="00301572"/>
    <w:rsid w:val="00314854"/>
    <w:rsid w:val="003176B2"/>
    <w:rsid w:val="00333B3D"/>
    <w:rsid w:val="00352921"/>
    <w:rsid w:val="0035729E"/>
    <w:rsid w:val="003631BE"/>
    <w:rsid w:val="0036338E"/>
    <w:rsid w:val="0037287B"/>
    <w:rsid w:val="00376C7A"/>
    <w:rsid w:val="00386EAD"/>
    <w:rsid w:val="00391491"/>
    <w:rsid w:val="003916AA"/>
    <w:rsid w:val="00392BA2"/>
    <w:rsid w:val="00393BF5"/>
    <w:rsid w:val="003B285F"/>
    <w:rsid w:val="003D2369"/>
    <w:rsid w:val="003D5687"/>
    <w:rsid w:val="003D61A2"/>
    <w:rsid w:val="003F5C4E"/>
    <w:rsid w:val="00402173"/>
    <w:rsid w:val="004127E8"/>
    <w:rsid w:val="00434750"/>
    <w:rsid w:val="004372A7"/>
    <w:rsid w:val="00441BEB"/>
    <w:rsid w:val="00450C1B"/>
    <w:rsid w:val="004538CA"/>
    <w:rsid w:val="00454C6E"/>
    <w:rsid w:val="00461110"/>
    <w:rsid w:val="00461A8F"/>
    <w:rsid w:val="00470DFE"/>
    <w:rsid w:val="004931A1"/>
    <w:rsid w:val="00494257"/>
    <w:rsid w:val="004957CB"/>
    <w:rsid w:val="004A1F09"/>
    <w:rsid w:val="004D3255"/>
    <w:rsid w:val="004E5E73"/>
    <w:rsid w:val="004F192D"/>
    <w:rsid w:val="004F5142"/>
    <w:rsid w:val="0050274F"/>
    <w:rsid w:val="005035CD"/>
    <w:rsid w:val="0050679D"/>
    <w:rsid w:val="00506AFC"/>
    <w:rsid w:val="00516071"/>
    <w:rsid w:val="00555DD8"/>
    <w:rsid w:val="0055629C"/>
    <w:rsid w:val="00565D78"/>
    <w:rsid w:val="00566F8E"/>
    <w:rsid w:val="0057003D"/>
    <w:rsid w:val="00582618"/>
    <w:rsid w:val="0058503E"/>
    <w:rsid w:val="0058683C"/>
    <w:rsid w:val="005875AB"/>
    <w:rsid w:val="005904E7"/>
    <w:rsid w:val="005B0E4F"/>
    <w:rsid w:val="005B2082"/>
    <w:rsid w:val="005B40BB"/>
    <w:rsid w:val="005B7A81"/>
    <w:rsid w:val="005C35EA"/>
    <w:rsid w:val="005C38A2"/>
    <w:rsid w:val="005C47B4"/>
    <w:rsid w:val="005C7631"/>
    <w:rsid w:val="005E7958"/>
    <w:rsid w:val="005F4AFC"/>
    <w:rsid w:val="0060342B"/>
    <w:rsid w:val="006125EE"/>
    <w:rsid w:val="00617439"/>
    <w:rsid w:val="00627991"/>
    <w:rsid w:val="00637CEC"/>
    <w:rsid w:val="00637FB4"/>
    <w:rsid w:val="006410FA"/>
    <w:rsid w:val="00644E9D"/>
    <w:rsid w:val="006511A0"/>
    <w:rsid w:val="00654466"/>
    <w:rsid w:val="006647FA"/>
    <w:rsid w:val="006670D7"/>
    <w:rsid w:val="00667817"/>
    <w:rsid w:val="006748CE"/>
    <w:rsid w:val="00692D4B"/>
    <w:rsid w:val="006930C3"/>
    <w:rsid w:val="00693ED8"/>
    <w:rsid w:val="006B3908"/>
    <w:rsid w:val="006D413F"/>
    <w:rsid w:val="006E6F97"/>
    <w:rsid w:val="006F63ED"/>
    <w:rsid w:val="006F6F51"/>
    <w:rsid w:val="006F7F17"/>
    <w:rsid w:val="00722C28"/>
    <w:rsid w:val="007242B1"/>
    <w:rsid w:val="007338B7"/>
    <w:rsid w:val="00735CB0"/>
    <w:rsid w:val="0076079E"/>
    <w:rsid w:val="007903FC"/>
    <w:rsid w:val="00790ABC"/>
    <w:rsid w:val="00791A9D"/>
    <w:rsid w:val="00795B42"/>
    <w:rsid w:val="007A65C2"/>
    <w:rsid w:val="007A752B"/>
    <w:rsid w:val="007B66CE"/>
    <w:rsid w:val="007B7802"/>
    <w:rsid w:val="007C529F"/>
    <w:rsid w:val="007C7141"/>
    <w:rsid w:val="007E4548"/>
    <w:rsid w:val="007E47FC"/>
    <w:rsid w:val="007F3380"/>
    <w:rsid w:val="008025B1"/>
    <w:rsid w:val="008146AC"/>
    <w:rsid w:val="00826CF8"/>
    <w:rsid w:val="00830DF5"/>
    <w:rsid w:val="008350B0"/>
    <w:rsid w:val="008355C8"/>
    <w:rsid w:val="00836971"/>
    <w:rsid w:val="00841D70"/>
    <w:rsid w:val="008B3491"/>
    <w:rsid w:val="008C2838"/>
    <w:rsid w:val="008F6D17"/>
    <w:rsid w:val="009038C4"/>
    <w:rsid w:val="00913F7F"/>
    <w:rsid w:val="00914B3E"/>
    <w:rsid w:val="00917DC5"/>
    <w:rsid w:val="0094237B"/>
    <w:rsid w:val="00942924"/>
    <w:rsid w:val="0094709E"/>
    <w:rsid w:val="00964865"/>
    <w:rsid w:val="00971D4E"/>
    <w:rsid w:val="00994452"/>
    <w:rsid w:val="009A1460"/>
    <w:rsid w:val="009A3EE4"/>
    <w:rsid w:val="009B2130"/>
    <w:rsid w:val="009B4C8C"/>
    <w:rsid w:val="009C7799"/>
    <w:rsid w:val="009D286A"/>
    <w:rsid w:val="009D2A15"/>
    <w:rsid w:val="009E4509"/>
    <w:rsid w:val="009E4ED3"/>
    <w:rsid w:val="009F7E1D"/>
    <w:rsid w:val="00A1205A"/>
    <w:rsid w:val="00A209A3"/>
    <w:rsid w:val="00A4422B"/>
    <w:rsid w:val="00A45E13"/>
    <w:rsid w:val="00A545E1"/>
    <w:rsid w:val="00A57708"/>
    <w:rsid w:val="00A641DF"/>
    <w:rsid w:val="00A664CB"/>
    <w:rsid w:val="00A67713"/>
    <w:rsid w:val="00A85259"/>
    <w:rsid w:val="00A95478"/>
    <w:rsid w:val="00A9710B"/>
    <w:rsid w:val="00AA1FF5"/>
    <w:rsid w:val="00AA4C0F"/>
    <w:rsid w:val="00AA5933"/>
    <w:rsid w:val="00AA7A91"/>
    <w:rsid w:val="00AC73AE"/>
    <w:rsid w:val="00AD6DDE"/>
    <w:rsid w:val="00AE0895"/>
    <w:rsid w:val="00AE211E"/>
    <w:rsid w:val="00AE4E34"/>
    <w:rsid w:val="00AE5F87"/>
    <w:rsid w:val="00AF0C52"/>
    <w:rsid w:val="00B0728B"/>
    <w:rsid w:val="00B1316D"/>
    <w:rsid w:val="00B2591D"/>
    <w:rsid w:val="00B305F4"/>
    <w:rsid w:val="00B322A2"/>
    <w:rsid w:val="00B322B4"/>
    <w:rsid w:val="00B33121"/>
    <w:rsid w:val="00B35645"/>
    <w:rsid w:val="00B36B93"/>
    <w:rsid w:val="00B6320A"/>
    <w:rsid w:val="00B80B66"/>
    <w:rsid w:val="00B90BF1"/>
    <w:rsid w:val="00B920DB"/>
    <w:rsid w:val="00BE126B"/>
    <w:rsid w:val="00BE1315"/>
    <w:rsid w:val="00BE29B5"/>
    <w:rsid w:val="00BE3DA8"/>
    <w:rsid w:val="00C16990"/>
    <w:rsid w:val="00C16E8B"/>
    <w:rsid w:val="00C229A3"/>
    <w:rsid w:val="00C3475A"/>
    <w:rsid w:val="00C701E8"/>
    <w:rsid w:val="00C71812"/>
    <w:rsid w:val="00C80EDC"/>
    <w:rsid w:val="00C82559"/>
    <w:rsid w:val="00C8382C"/>
    <w:rsid w:val="00C83C6F"/>
    <w:rsid w:val="00C90BF1"/>
    <w:rsid w:val="00C9142F"/>
    <w:rsid w:val="00C94448"/>
    <w:rsid w:val="00C97EAB"/>
    <w:rsid w:val="00CC1CAB"/>
    <w:rsid w:val="00CC2E49"/>
    <w:rsid w:val="00CC394B"/>
    <w:rsid w:val="00CD1C83"/>
    <w:rsid w:val="00CE2EE3"/>
    <w:rsid w:val="00CF01A5"/>
    <w:rsid w:val="00CF0E2E"/>
    <w:rsid w:val="00CF5451"/>
    <w:rsid w:val="00D001DC"/>
    <w:rsid w:val="00D157A3"/>
    <w:rsid w:val="00D20842"/>
    <w:rsid w:val="00D22EF4"/>
    <w:rsid w:val="00D24369"/>
    <w:rsid w:val="00D24AFD"/>
    <w:rsid w:val="00D3319D"/>
    <w:rsid w:val="00D54662"/>
    <w:rsid w:val="00D628A7"/>
    <w:rsid w:val="00D6429E"/>
    <w:rsid w:val="00D80A05"/>
    <w:rsid w:val="00D842BE"/>
    <w:rsid w:val="00D84CFB"/>
    <w:rsid w:val="00D941E9"/>
    <w:rsid w:val="00DB2948"/>
    <w:rsid w:val="00DB4994"/>
    <w:rsid w:val="00DD22B0"/>
    <w:rsid w:val="00DD7FE0"/>
    <w:rsid w:val="00DE113C"/>
    <w:rsid w:val="00DE1F49"/>
    <w:rsid w:val="00DE3051"/>
    <w:rsid w:val="00DE585B"/>
    <w:rsid w:val="00DE6CF5"/>
    <w:rsid w:val="00E2241A"/>
    <w:rsid w:val="00E24569"/>
    <w:rsid w:val="00E35728"/>
    <w:rsid w:val="00E41869"/>
    <w:rsid w:val="00E44970"/>
    <w:rsid w:val="00E52D15"/>
    <w:rsid w:val="00E53D8A"/>
    <w:rsid w:val="00E63504"/>
    <w:rsid w:val="00E708E0"/>
    <w:rsid w:val="00E90896"/>
    <w:rsid w:val="00EB19FD"/>
    <w:rsid w:val="00EC32E7"/>
    <w:rsid w:val="00EC49DC"/>
    <w:rsid w:val="00EC67FF"/>
    <w:rsid w:val="00ED2E69"/>
    <w:rsid w:val="00EF2106"/>
    <w:rsid w:val="00F01C75"/>
    <w:rsid w:val="00F04F8F"/>
    <w:rsid w:val="00F06E38"/>
    <w:rsid w:val="00F12085"/>
    <w:rsid w:val="00F163AB"/>
    <w:rsid w:val="00F17DB8"/>
    <w:rsid w:val="00F257FA"/>
    <w:rsid w:val="00F261DF"/>
    <w:rsid w:val="00F30BFE"/>
    <w:rsid w:val="00F75832"/>
    <w:rsid w:val="00F7636D"/>
    <w:rsid w:val="00F9258B"/>
    <w:rsid w:val="00FA0016"/>
    <w:rsid w:val="00FA022C"/>
    <w:rsid w:val="00FD3B59"/>
    <w:rsid w:val="00FE3094"/>
    <w:rsid w:val="00FE35AC"/>
    <w:rsid w:val="00FE65ED"/>
    <w:rsid w:val="00FE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4793"/>
  <w15:docId w15:val="{08D1F120-CD8C-4B2A-B082-1410BB38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1699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49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4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4750"/>
    <w:pPr>
      <w:ind w:left="720"/>
      <w:contextualSpacing/>
    </w:pPr>
  </w:style>
  <w:style w:type="character" w:styleId="Strong">
    <w:name w:val="Strong"/>
    <w:uiPriority w:val="22"/>
    <w:qFormat/>
    <w:rsid w:val="00971D4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941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941E9"/>
    <w:rPr>
      <w:rFonts w:ascii="Courier New" w:hAnsi="Courier New" w:cs="Courier New"/>
      <w:color w:val="000000"/>
      <w:sz w:val="20"/>
      <w:szCs w:val="20"/>
      <w:lang w:eastAsia="lv-LV"/>
    </w:rPr>
  </w:style>
  <w:style w:type="character" w:styleId="Hyperlink">
    <w:name w:val="Hyperlink"/>
    <w:basedOn w:val="DefaultParagraphFont"/>
    <w:uiPriority w:val="99"/>
    <w:unhideWhenUsed/>
    <w:rsid w:val="003D61A2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D61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naisf">
    <w:name w:val="naisf"/>
    <w:basedOn w:val="Normal"/>
    <w:uiPriority w:val="99"/>
    <w:semiHidden/>
    <w:rsid w:val="003D61A2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C16990"/>
    <w:rPr>
      <w:rFonts w:ascii="Arial" w:eastAsia="Times New Roman" w:hAnsi="Arial" w:cs="Arial"/>
      <w:b/>
      <w:bCs/>
      <w:sz w:val="26"/>
      <w:szCs w:val="2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B28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8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8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8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85F"/>
    <w:rPr>
      <w:b/>
      <w:bCs/>
      <w:sz w:val="20"/>
      <w:szCs w:val="20"/>
    </w:rPr>
  </w:style>
  <w:style w:type="paragraph" w:customStyle="1" w:styleId="Parasts1">
    <w:name w:val="Parasts1"/>
    <w:rsid w:val="00D80A05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13180"/>
    <w:pPr>
      <w:spacing w:after="0" w:line="240" w:lineRule="auto"/>
    </w:pPr>
    <w:rPr>
      <w:rFonts w:ascii="Calibri" w:hAnsi="Calibri" w:cs="Times New Roman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13180"/>
    <w:rPr>
      <w:rFonts w:ascii="Calibri" w:hAnsi="Calibri" w:cs="Times New Roman"/>
      <w:lang w:val="en-US"/>
    </w:rPr>
  </w:style>
  <w:style w:type="paragraph" w:styleId="Revision">
    <w:name w:val="Revision"/>
    <w:hidden/>
    <w:uiPriority w:val="99"/>
    <w:semiHidden/>
    <w:rsid w:val="002A0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na\AppData\Roaming\Microsoft\Templates\pakalpojuma%20piedavajum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4F4BA-7947-459C-A3A8-5D09942DF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pakalpojuma piedavajums</Template>
  <TotalTime>13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Liepiņa</dc:creator>
  <cp:lastModifiedBy>Sandra Liepiņa</cp:lastModifiedBy>
  <cp:revision>13</cp:revision>
  <cp:lastPrinted>2024-01-23T14:52:00Z</cp:lastPrinted>
  <dcterms:created xsi:type="dcterms:W3CDTF">2025-06-03T13:29:00Z</dcterms:created>
  <dcterms:modified xsi:type="dcterms:W3CDTF">2026-06-11T07:18:00Z</dcterms:modified>
</cp:coreProperties>
</file>