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28965238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504021" w:rsidRPr="008B3491" w14:paraId="7D7D6D2E" w14:textId="77777777" w:rsidTr="00524B1B">
        <w:trPr>
          <w:trHeight w:val="304"/>
        </w:trPr>
        <w:tc>
          <w:tcPr>
            <w:tcW w:w="9781" w:type="dxa"/>
          </w:tcPr>
          <w:p w14:paraId="024072B6" w14:textId="150DBAA9" w:rsidR="00504021" w:rsidRPr="00504021" w:rsidRDefault="00885777" w:rsidP="00885777">
            <w:pPr>
              <w:autoSpaceDE w:val="0"/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Būvniecības ieceres “</w:t>
            </w:r>
            <w:r w:rsidR="00716814" w:rsidRPr="0071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Jelgavas līniju aktīvās atpūtas un sporta laukuma izveide</w:t>
            </w: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realizācijas būvuzraudzība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1020A4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3A1CB273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07BD9D9F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Jelgavas </w:t>
            </w:r>
            <w:proofErr w:type="spellStart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iestāde “Pilsētsaimniecība”</w:t>
            </w:r>
          </w:p>
        </w:tc>
      </w:tr>
      <w:tr w:rsidR="001020A4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16708E5F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1D1E0769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Jelgava, 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46"/>
      </w:tblGrid>
      <w:tr w:rsidR="00AA1FF5" w:rsidRPr="005950B0" w14:paraId="653496DA" w14:textId="77777777" w:rsidTr="001020A4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846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846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846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846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846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66EF" w14:textId="215258AD" w:rsidR="00F2037E" w:rsidRDefault="00906854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Pakalpojuma </w:t>
      </w:r>
      <w:r w:rsidR="00C06736">
        <w:rPr>
          <w:rFonts w:ascii="Times New Roman" w:hAnsi="Times New Roman" w:cs="Times New Roman"/>
          <w:b/>
          <w:sz w:val="28"/>
          <w:szCs w:val="28"/>
        </w:rPr>
        <w:t xml:space="preserve">apjomu </w:t>
      </w:r>
      <w:r>
        <w:rPr>
          <w:rFonts w:ascii="Times New Roman" w:hAnsi="Times New Roman" w:cs="Times New Roman"/>
          <w:b/>
          <w:sz w:val="28"/>
          <w:szCs w:val="28"/>
        </w:rPr>
        <w:t>saraksts</w:t>
      </w:r>
    </w:p>
    <w:p w14:paraId="611BEC91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C06736" w:rsidRPr="00117994" w14:paraId="71661287" w14:textId="77777777" w:rsidTr="00352B94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385B6" w14:textId="77777777" w:rsidR="00C06736" w:rsidRPr="00117994" w:rsidRDefault="00C06736" w:rsidP="00352B9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Hlk21877266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89D86B0" w14:textId="77777777" w:rsidR="00C06736" w:rsidRDefault="00C06736" w:rsidP="00352B94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3E44D32C" w14:textId="77777777" w:rsidR="00C06736" w:rsidRPr="00117994" w:rsidRDefault="00C06736" w:rsidP="00352B94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</w:p>
        </w:tc>
      </w:tr>
      <w:tr w:rsidR="00C06736" w:rsidRPr="008255D7" w14:paraId="4454809E" w14:textId="77777777" w:rsidTr="00352B94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412E1" w14:textId="20B963D6" w:rsidR="00C06736" w:rsidRPr="008255D7" w:rsidRDefault="00885777" w:rsidP="00885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Būvniecības ieceres </w:t>
            </w:r>
            <w:r w:rsidR="00716814" w:rsidRPr="0071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“Jelgavas līniju aktīvās atpūtas un sporta laukuma izveide”</w:t>
            </w:r>
            <w:r w:rsidR="0071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realizācijas būvuzraudzība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4FE82" w14:textId="77777777" w:rsidR="00C06736" w:rsidRPr="008255D7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6A54D6D1" w14:textId="77777777" w:rsidTr="00352B94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8D6FA7F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6736" w:rsidRPr="008255D7" w14:paraId="52A1C552" w14:textId="77777777" w:rsidTr="00352B94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3C1F35B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</w:t>
            </w:r>
            <w:proofErr w:type="spellStart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izteiksmē vārdiem</w:t>
            </w:r>
          </w:p>
        </w:tc>
      </w:tr>
      <w:tr w:rsidR="00C06736" w:rsidRPr="008255D7" w14:paraId="519DB2F2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31BBDC5" w14:textId="77777777" w:rsidR="00C06736" w:rsidRPr="00950D41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4C0661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4C18B688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E6C38F" w14:textId="77777777" w:rsidR="00C06736" w:rsidRPr="000B77FD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E91008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828CB58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A2F42" w14:textId="0C466D18" w:rsidR="001020A4" w:rsidRDefault="001020A4" w:rsidP="00117994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5F75BD1F" w14:textId="4B73895A" w:rsidR="00117994" w:rsidRDefault="00F2037E" w:rsidP="000B0687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 xml:space="preserve">ka informācija par Jelgavas </w:t>
      </w:r>
      <w:proofErr w:type="spellStart"/>
      <w:r w:rsidRPr="00F003D2">
        <w:rPr>
          <w:rFonts w:ascii="Times New Roman" w:hAnsi="Times New Roman"/>
          <w:color w:val="000000"/>
          <w:sz w:val="20"/>
          <w:szCs w:val="20"/>
        </w:rPr>
        <w:t>valstspilsētas</w:t>
      </w:r>
      <w:proofErr w:type="spellEnd"/>
      <w:r w:rsidRPr="00F003D2">
        <w:rPr>
          <w:rFonts w:ascii="Times New Roman" w:hAnsi="Times New Roman"/>
          <w:color w:val="000000"/>
          <w:sz w:val="20"/>
          <w:szCs w:val="20"/>
        </w:rPr>
        <w:t xml:space="preserve">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726954485">
    <w:abstractNumId w:val="4"/>
  </w:num>
  <w:num w:numId="2" w16cid:durableId="451167575">
    <w:abstractNumId w:val="0"/>
  </w:num>
  <w:num w:numId="3" w16cid:durableId="1748184974">
    <w:abstractNumId w:val="6"/>
  </w:num>
  <w:num w:numId="4" w16cid:durableId="1947761775">
    <w:abstractNumId w:val="9"/>
  </w:num>
  <w:num w:numId="5" w16cid:durableId="587889710">
    <w:abstractNumId w:val="5"/>
  </w:num>
  <w:num w:numId="6" w16cid:durableId="1285312726">
    <w:abstractNumId w:val="8"/>
  </w:num>
  <w:num w:numId="7" w16cid:durableId="318846650">
    <w:abstractNumId w:val="3"/>
  </w:num>
  <w:num w:numId="8" w16cid:durableId="1283222107">
    <w:abstractNumId w:val="10"/>
  </w:num>
  <w:num w:numId="9" w16cid:durableId="1563062465">
    <w:abstractNumId w:val="7"/>
  </w:num>
  <w:num w:numId="10" w16cid:durableId="716198545">
    <w:abstractNumId w:val="1"/>
  </w:num>
  <w:num w:numId="11" w16cid:durableId="1512143673">
    <w:abstractNumId w:val="2"/>
  </w:num>
  <w:num w:numId="12" w16cid:durableId="1777024034">
    <w:abstractNumId w:val="11"/>
  </w:num>
  <w:num w:numId="13" w16cid:durableId="116805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67D54"/>
    <w:rsid w:val="00071A18"/>
    <w:rsid w:val="00072305"/>
    <w:rsid w:val="000877D3"/>
    <w:rsid w:val="00094227"/>
    <w:rsid w:val="000B0687"/>
    <w:rsid w:val="000B77FD"/>
    <w:rsid w:val="000C06CF"/>
    <w:rsid w:val="000D5407"/>
    <w:rsid w:val="000E5923"/>
    <w:rsid w:val="001020A4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0A95"/>
    <w:rsid w:val="001A1F69"/>
    <w:rsid w:val="001A1FE4"/>
    <w:rsid w:val="001A2EBE"/>
    <w:rsid w:val="001B17D4"/>
    <w:rsid w:val="001D247B"/>
    <w:rsid w:val="001E5581"/>
    <w:rsid w:val="001E68F4"/>
    <w:rsid w:val="001E7B1E"/>
    <w:rsid w:val="001F1B4A"/>
    <w:rsid w:val="00206AAC"/>
    <w:rsid w:val="00213180"/>
    <w:rsid w:val="002208BE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2F4D27"/>
    <w:rsid w:val="00301572"/>
    <w:rsid w:val="00311DDB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2CFE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4021"/>
    <w:rsid w:val="0050679D"/>
    <w:rsid w:val="00506AFC"/>
    <w:rsid w:val="00516071"/>
    <w:rsid w:val="00542199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1F7"/>
    <w:rsid w:val="00603304"/>
    <w:rsid w:val="0060342B"/>
    <w:rsid w:val="006125EE"/>
    <w:rsid w:val="00617439"/>
    <w:rsid w:val="00627991"/>
    <w:rsid w:val="00637CEC"/>
    <w:rsid w:val="00637E5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16814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55D7"/>
    <w:rsid w:val="00826CF8"/>
    <w:rsid w:val="00830DF5"/>
    <w:rsid w:val="008350B0"/>
    <w:rsid w:val="008355C8"/>
    <w:rsid w:val="00836971"/>
    <w:rsid w:val="00841D70"/>
    <w:rsid w:val="00881E96"/>
    <w:rsid w:val="00885777"/>
    <w:rsid w:val="008B3491"/>
    <w:rsid w:val="008C1AAE"/>
    <w:rsid w:val="008C2838"/>
    <w:rsid w:val="008F6D17"/>
    <w:rsid w:val="009038C4"/>
    <w:rsid w:val="00906854"/>
    <w:rsid w:val="00913F7F"/>
    <w:rsid w:val="00914B3E"/>
    <w:rsid w:val="00917DC5"/>
    <w:rsid w:val="0094237B"/>
    <w:rsid w:val="00942924"/>
    <w:rsid w:val="0094709E"/>
    <w:rsid w:val="00950D41"/>
    <w:rsid w:val="00964865"/>
    <w:rsid w:val="00971D4E"/>
    <w:rsid w:val="00974619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C06736"/>
    <w:rsid w:val="00C16990"/>
    <w:rsid w:val="00C16E8B"/>
    <w:rsid w:val="00C229A3"/>
    <w:rsid w:val="00C34003"/>
    <w:rsid w:val="00C3475A"/>
    <w:rsid w:val="00C701E8"/>
    <w:rsid w:val="00C71812"/>
    <w:rsid w:val="00C74B85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4A6C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B368B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7DB8"/>
    <w:rsid w:val="00F2037E"/>
    <w:rsid w:val="00F257FA"/>
    <w:rsid w:val="00F261DF"/>
    <w:rsid w:val="00F30BFE"/>
    <w:rsid w:val="00F75832"/>
    <w:rsid w:val="00F7636D"/>
    <w:rsid w:val="00F9258B"/>
    <w:rsid w:val="00FA0016"/>
    <w:rsid w:val="00FA022C"/>
    <w:rsid w:val="00FB4897"/>
    <w:rsid w:val="00FB5F58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Zane Cukura</cp:lastModifiedBy>
  <cp:revision>2</cp:revision>
  <cp:lastPrinted>2024-01-23T14:52:00Z</cp:lastPrinted>
  <dcterms:created xsi:type="dcterms:W3CDTF">2026-03-12T08:31:00Z</dcterms:created>
  <dcterms:modified xsi:type="dcterms:W3CDTF">2026-03-12T08:31:00Z</dcterms:modified>
</cp:coreProperties>
</file>