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CD2D" w14:textId="2DA5C88C" w:rsidR="00374B86" w:rsidRPr="001F4C3C" w:rsidRDefault="00287CBE" w:rsidP="00374B86">
      <w:pPr>
        <w:ind w:right="-19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1F4C3C" w:rsidRPr="001F4C3C">
        <w:rPr>
          <w:rFonts w:ascii="Times New Roman" w:hAnsi="Times New Roman" w:cs="Times New Roman"/>
          <w:sz w:val="28"/>
          <w:szCs w:val="24"/>
        </w:rPr>
        <w:t>.pielikums</w:t>
      </w:r>
    </w:p>
    <w:p w14:paraId="32CB106A" w14:textId="33417BA4" w:rsidR="001F4C3C" w:rsidRPr="003937F1" w:rsidRDefault="001F4C3C" w:rsidP="001F4C3C">
      <w:pPr>
        <w:ind w:right="-19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CENU APTAUJA</w:t>
      </w: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603"/>
      </w:tblGrid>
      <w:tr w:rsidR="00374B86" w:rsidRPr="003937F1" w14:paraId="1D04EFBD" w14:textId="77777777" w:rsidTr="00287CBE">
        <w:trPr>
          <w:trHeight w:val="304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14:paraId="13E6EC53" w14:textId="01A37B4B" w:rsidR="00374B86" w:rsidRPr="003937F1" w:rsidRDefault="005B7ACD" w:rsidP="005B7AC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="003937F1" w:rsidRPr="003937F1">
              <w:rPr>
                <w:rFonts w:ascii="Times New Roman" w:hAnsi="Times New Roman" w:cs="Times New Roman"/>
                <w:b/>
                <w:sz w:val="24"/>
              </w:rPr>
              <w:t>argposteņa tipa konteiner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bookmarkStart w:id="0" w:name="_GoBack"/>
            <w:bookmarkEnd w:id="0"/>
            <w:r w:rsidR="003937F1" w:rsidRPr="003937F1">
              <w:rPr>
                <w:rFonts w:ascii="Times New Roman" w:hAnsi="Times New Roman" w:cs="Times New Roman"/>
                <w:b/>
                <w:sz w:val="24"/>
              </w:rPr>
              <w:t xml:space="preserve"> noma un uzstādīšana</w:t>
            </w:r>
          </w:p>
        </w:tc>
      </w:tr>
      <w:tr w:rsidR="00374B86" w:rsidRPr="008B3491" w14:paraId="5303EDC7" w14:textId="77777777" w:rsidTr="00287CBE">
        <w:trPr>
          <w:trHeight w:val="537"/>
        </w:trPr>
        <w:tc>
          <w:tcPr>
            <w:tcW w:w="9603" w:type="dxa"/>
            <w:tcBorders>
              <w:top w:val="single" w:sz="4" w:space="0" w:color="auto"/>
            </w:tcBorders>
          </w:tcPr>
          <w:p w14:paraId="00B75BEF" w14:textId="77777777" w:rsidR="00BA6EEB" w:rsidRDefault="00BA6EEB" w:rsidP="00287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6DF95A" w14:textId="19B1DC2C" w:rsidR="00374B86" w:rsidRPr="00287CBE" w:rsidRDefault="00287CBE" w:rsidP="00287CB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TEHNISKAIS </w:t>
            </w:r>
            <w:r w:rsidRPr="006A0684">
              <w:rPr>
                <w:rFonts w:ascii="Times New Roman" w:hAnsi="Times New Roman" w:cs="Times New Roman"/>
                <w:b/>
                <w:sz w:val="28"/>
                <w:szCs w:val="28"/>
              </w:rPr>
              <w:t>PIEDĀVĀJUMS</w:t>
            </w:r>
          </w:p>
        </w:tc>
      </w:tr>
    </w:tbl>
    <w:p w14:paraId="717211DC" w14:textId="77777777" w:rsidR="00287CBE" w:rsidRDefault="00287CBE" w:rsidP="003176B2">
      <w:pPr>
        <w:autoSpaceDE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287CBE" w14:paraId="0936FF46" w14:textId="77777777" w:rsidTr="00287CBE">
        <w:trPr>
          <w:trHeight w:val="899"/>
        </w:trPr>
        <w:tc>
          <w:tcPr>
            <w:tcW w:w="4873" w:type="dxa"/>
          </w:tcPr>
          <w:p w14:paraId="4C999791" w14:textId="77777777" w:rsidR="00287CBE" w:rsidRDefault="00287CBE" w:rsidP="00287CBE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Sargposteņa konteinera fotofiksācija</w:t>
            </w:r>
          </w:p>
          <w:p w14:paraId="4D056DAD" w14:textId="0B1816D2" w:rsidR="00287CBE" w:rsidRPr="00287CBE" w:rsidRDefault="00287CBE" w:rsidP="00287CBE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BE">
              <w:rPr>
                <w:rFonts w:ascii="Times New Roman" w:hAnsi="Times New Roman" w:cs="Times New Roman"/>
                <w:sz w:val="24"/>
                <w:szCs w:val="24"/>
              </w:rPr>
              <w:t xml:space="preserve"> ( 4 fotoattēli - pretskats, 2 sānskati, aizmugures skats)</w:t>
            </w:r>
          </w:p>
        </w:tc>
        <w:tc>
          <w:tcPr>
            <w:tcW w:w="4874" w:type="dxa"/>
          </w:tcPr>
          <w:p w14:paraId="49B27886" w14:textId="77777777" w:rsidR="00287CBE" w:rsidRDefault="00287CBE" w:rsidP="00287CBE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Tehniskie dati</w:t>
            </w:r>
          </w:p>
          <w:p w14:paraId="644D6C0C" w14:textId="1A53BE22" w:rsidR="00287CBE" w:rsidRPr="00287CBE" w:rsidRDefault="00287CBE" w:rsidP="003176B2">
            <w:pPr>
              <w:autoSpaceDE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CBE">
              <w:rPr>
                <w:rFonts w:ascii="Times New Roman" w:hAnsi="Times New Roman" w:cs="Times New Roman"/>
                <w:sz w:val="24"/>
                <w:szCs w:val="24"/>
              </w:rPr>
              <w:t xml:space="preserve"> (platums, augstums, garums, elektrības pieslēguma dati, papildus aprīkojums)</w:t>
            </w:r>
          </w:p>
        </w:tc>
      </w:tr>
      <w:tr w:rsidR="00287CBE" w14:paraId="38AA0D45" w14:textId="77777777" w:rsidTr="00287CBE">
        <w:trPr>
          <w:trHeight w:val="4993"/>
        </w:trPr>
        <w:tc>
          <w:tcPr>
            <w:tcW w:w="4873" w:type="dxa"/>
          </w:tcPr>
          <w:p w14:paraId="1DEBDE06" w14:textId="77777777" w:rsidR="00287CBE" w:rsidRDefault="00287CBE" w:rsidP="003176B2">
            <w:pPr>
              <w:autoSpaceDE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14:paraId="7CB14B7E" w14:textId="77777777" w:rsidR="00287CBE" w:rsidRDefault="00287CBE" w:rsidP="003176B2">
            <w:pPr>
              <w:autoSpaceDE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FB4C7A" w14:textId="77777777" w:rsidR="00287CBE" w:rsidRDefault="00287CBE" w:rsidP="003176B2">
      <w:pPr>
        <w:autoSpaceDE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44A77" w14:textId="77777777" w:rsidR="00287CBE" w:rsidRDefault="00287CBE" w:rsidP="003176B2">
      <w:pPr>
        <w:autoSpaceDE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26A4B" w14:textId="60275FEC" w:rsidR="00644E9D" w:rsidRPr="00F05A57" w:rsidRDefault="00F05A57" w:rsidP="003176B2">
      <w:pPr>
        <w:autoSpaceDE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A57">
        <w:rPr>
          <w:rFonts w:ascii="Times New Roman" w:hAnsi="Times New Roman" w:cs="Times New Roman"/>
          <w:b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523"/>
        <w:gridCol w:w="2686"/>
      </w:tblGrid>
      <w:tr w:rsidR="00CD4996" w14:paraId="4605BD4E" w14:textId="77777777" w:rsidTr="00CD4996">
        <w:tc>
          <w:tcPr>
            <w:tcW w:w="3209" w:type="dxa"/>
            <w:tcBorders>
              <w:bottom w:val="single" w:sz="4" w:space="0" w:color="auto"/>
            </w:tcBorders>
          </w:tcPr>
          <w:p w14:paraId="7E9D9D73" w14:textId="77777777" w:rsidR="00CD4996" w:rsidRDefault="00CD4996" w:rsidP="003176B2">
            <w:pPr>
              <w:autoSpaceDE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7FAE4CEB" w14:textId="77777777" w:rsid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5CC9D538" w14:textId="77777777" w:rsid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996" w14:paraId="5BE95F67" w14:textId="77777777" w:rsidTr="00CD4996">
        <w:tc>
          <w:tcPr>
            <w:tcW w:w="3209" w:type="dxa"/>
            <w:tcBorders>
              <w:top w:val="single" w:sz="4" w:space="0" w:color="auto"/>
            </w:tcBorders>
          </w:tcPr>
          <w:p w14:paraId="653C2BC1" w14:textId="02B31B60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BE647D5" w14:textId="76F8688C" w:rsidR="00CD4996" w:rsidRPr="00CD4996" w:rsidRDefault="00CD4996" w:rsidP="00CD499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personiskais paraksts</w:t>
            </w:r>
          </w:p>
          <w:p w14:paraId="506783D2" w14:textId="77777777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2E390108" w14:textId="68B74055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</w:p>
        </w:tc>
      </w:tr>
      <w:tr w:rsidR="00D279CD" w14:paraId="7FB7DBB1" w14:textId="77777777" w:rsidTr="00DB4EE5">
        <w:tc>
          <w:tcPr>
            <w:tcW w:w="6941" w:type="dxa"/>
            <w:gridSpan w:val="3"/>
          </w:tcPr>
          <w:p w14:paraId="557C0843" w14:textId="77777777" w:rsidR="00D279CD" w:rsidRDefault="00D279CD" w:rsidP="00DB4EE5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 un parakstīts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255C6CA" w14:textId="77777777" w:rsidR="00D279CD" w:rsidRDefault="00D279CD" w:rsidP="00DB4EE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79CD" w14:paraId="2D0CCF8F" w14:textId="77777777" w:rsidTr="00DB4EE5">
        <w:tc>
          <w:tcPr>
            <w:tcW w:w="6941" w:type="dxa"/>
            <w:gridSpan w:val="3"/>
          </w:tcPr>
          <w:p w14:paraId="4B740ADD" w14:textId="77777777" w:rsidR="00D279CD" w:rsidRDefault="00D279CD" w:rsidP="00DB4EE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3DD199FA" w14:textId="77777777" w:rsidR="00D279CD" w:rsidRDefault="00D279CD" w:rsidP="00DB4EE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, mēnesis, 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gads</w:t>
            </w:r>
          </w:p>
        </w:tc>
      </w:tr>
    </w:tbl>
    <w:p w14:paraId="41B9EAE4" w14:textId="4D767BE6" w:rsidR="006A0684" w:rsidRPr="00F64330" w:rsidRDefault="006A0684" w:rsidP="001F4C3C">
      <w:pPr>
        <w:spacing w:after="0" w:line="240" w:lineRule="auto"/>
        <w:jc w:val="both"/>
        <w:rPr>
          <w:rFonts w:ascii="Times New Roman" w:hAnsi="Times New Roman"/>
          <w:lang w:eastAsia="lv-LV"/>
        </w:rPr>
      </w:pPr>
    </w:p>
    <w:sectPr w:rsidR="006A0684" w:rsidRPr="00F64330" w:rsidSect="00D279CD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68F4"/>
    <w:rsid w:val="001F1B4A"/>
    <w:rsid w:val="001F4C3C"/>
    <w:rsid w:val="00206AAC"/>
    <w:rsid w:val="00213180"/>
    <w:rsid w:val="00230D25"/>
    <w:rsid w:val="002609B2"/>
    <w:rsid w:val="00270586"/>
    <w:rsid w:val="002729D2"/>
    <w:rsid w:val="002729EA"/>
    <w:rsid w:val="00287CBE"/>
    <w:rsid w:val="00296E59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76B2"/>
    <w:rsid w:val="00352921"/>
    <w:rsid w:val="0035729E"/>
    <w:rsid w:val="003631BE"/>
    <w:rsid w:val="0036338E"/>
    <w:rsid w:val="00374B86"/>
    <w:rsid w:val="00376C7A"/>
    <w:rsid w:val="00391491"/>
    <w:rsid w:val="003916AA"/>
    <w:rsid w:val="00392BA2"/>
    <w:rsid w:val="003937F1"/>
    <w:rsid w:val="00393BF5"/>
    <w:rsid w:val="003A5D9A"/>
    <w:rsid w:val="003B0CF7"/>
    <w:rsid w:val="003B10B5"/>
    <w:rsid w:val="003B285F"/>
    <w:rsid w:val="003D2369"/>
    <w:rsid w:val="003D61A2"/>
    <w:rsid w:val="003F5C4E"/>
    <w:rsid w:val="00402173"/>
    <w:rsid w:val="004127E8"/>
    <w:rsid w:val="00416E6E"/>
    <w:rsid w:val="00434750"/>
    <w:rsid w:val="004372A7"/>
    <w:rsid w:val="00441BEB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B69D0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65D78"/>
    <w:rsid w:val="00566F8E"/>
    <w:rsid w:val="0057003D"/>
    <w:rsid w:val="00573409"/>
    <w:rsid w:val="00573B9C"/>
    <w:rsid w:val="00582618"/>
    <w:rsid w:val="0058503E"/>
    <w:rsid w:val="0058683C"/>
    <w:rsid w:val="005904E7"/>
    <w:rsid w:val="00591679"/>
    <w:rsid w:val="005950B0"/>
    <w:rsid w:val="005B2082"/>
    <w:rsid w:val="005B40BB"/>
    <w:rsid w:val="005B7A81"/>
    <w:rsid w:val="005B7ACD"/>
    <w:rsid w:val="005C1022"/>
    <w:rsid w:val="005C35EA"/>
    <w:rsid w:val="005C38A2"/>
    <w:rsid w:val="005C47B4"/>
    <w:rsid w:val="005C7631"/>
    <w:rsid w:val="005E7958"/>
    <w:rsid w:val="0060342B"/>
    <w:rsid w:val="006125EE"/>
    <w:rsid w:val="00617439"/>
    <w:rsid w:val="00627991"/>
    <w:rsid w:val="006410FA"/>
    <w:rsid w:val="00644E9D"/>
    <w:rsid w:val="006511A0"/>
    <w:rsid w:val="00654466"/>
    <w:rsid w:val="006647FA"/>
    <w:rsid w:val="00667817"/>
    <w:rsid w:val="006748CE"/>
    <w:rsid w:val="00692D4B"/>
    <w:rsid w:val="006930C3"/>
    <w:rsid w:val="00693ED8"/>
    <w:rsid w:val="006A0684"/>
    <w:rsid w:val="006B3908"/>
    <w:rsid w:val="006E6F97"/>
    <w:rsid w:val="006F63ED"/>
    <w:rsid w:val="006F6F51"/>
    <w:rsid w:val="006F7F17"/>
    <w:rsid w:val="00722C28"/>
    <w:rsid w:val="007242B1"/>
    <w:rsid w:val="00735CB0"/>
    <w:rsid w:val="0076079E"/>
    <w:rsid w:val="007903FC"/>
    <w:rsid w:val="00790ABC"/>
    <w:rsid w:val="00790CD7"/>
    <w:rsid w:val="00791A9D"/>
    <w:rsid w:val="00795B42"/>
    <w:rsid w:val="00797893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15554"/>
    <w:rsid w:val="00826CF8"/>
    <w:rsid w:val="00830DF5"/>
    <w:rsid w:val="008350B0"/>
    <w:rsid w:val="008355C8"/>
    <w:rsid w:val="00841D70"/>
    <w:rsid w:val="00865AB5"/>
    <w:rsid w:val="008870AE"/>
    <w:rsid w:val="008B3491"/>
    <w:rsid w:val="008C2838"/>
    <w:rsid w:val="008F6D17"/>
    <w:rsid w:val="009038C4"/>
    <w:rsid w:val="00904BF6"/>
    <w:rsid w:val="00914B3E"/>
    <w:rsid w:val="0094237B"/>
    <w:rsid w:val="00942924"/>
    <w:rsid w:val="00944A22"/>
    <w:rsid w:val="0094709E"/>
    <w:rsid w:val="00964865"/>
    <w:rsid w:val="00971D4E"/>
    <w:rsid w:val="009830F2"/>
    <w:rsid w:val="00994452"/>
    <w:rsid w:val="009A1460"/>
    <w:rsid w:val="009A3EE4"/>
    <w:rsid w:val="009B4C8C"/>
    <w:rsid w:val="009C7799"/>
    <w:rsid w:val="009D286A"/>
    <w:rsid w:val="009D2A15"/>
    <w:rsid w:val="009E4509"/>
    <w:rsid w:val="009E4ED3"/>
    <w:rsid w:val="009F59B9"/>
    <w:rsid w:val="00A1205A"/>
    <w:rsid w:val="00A209A3"/>
    <w:rsid w:val="00A25CC2"/>
    <w:rsid w:val="00A402C2"/>
    <w:rsid w:val="00A4422B"/>
    <w:rsid w:val="00A45E13"/>
    <w:rsid w:val="00A545E1"/>
    <w:rsid w:val="00A641DF"/>
    <w:rsid w:val="00A85259"/>
    <w:rsid w:val="00A95478"/>
    <w:rsid w:val="00A9710B"/>
    <w:rsid w:val="00AA7A91"/>
    <w:rsid w:val="00AC73AE"/>
    <w:rsid w:val="00AD6DDE"/>
    <w:rsid w:val="00AD77F1"/>
    <w:rsid w:val="00AE0895"/>
    <w:rsid w:val="00AE4E34"/>
    <w:rsid w:val="00AE5F87"/>
    <w:rsid w:val="00AF0C52"/>
    <w:rsid w:val="00B0728B"/>
    <w:rsid w:val="00B305F4"/>
    <w:rsid w:val="00B322A2"/>
    <w:rsid w:val="00B322B4"/>
    <w:rsid w:val="00B36B93"/>
    <w:rsid w:val="00B6320A"/>
    <w:rsid w:val="00B71E1D"/>
    <w:rsid w:val="00B80B66"/>
    <w:rsid w:val="00B90BF1"/>
    <w:rsid w:val="00B920DB"/>
    <w:rsid w:val="00BA6EEB"/>
    <w:rsid w:val="00BE126B"/>
    <w:rsid w:val="00BE1315"/>
    <w:rsid w:val="00BE29B5"/>
    <w:rsid w:val="00BE3DA8"/>
    <w:rsid w:val="00BF28A8"/>
    <w:rsid w:val="00C16990"/>
    <w:rsid w:val="00C16E8B"/>
    <w:rsid w:val="00C229A3"/>
    <w:rsid w:val="00C2459F"/>
    <w:rsid w:val="00C3475A"/>
    <w:rsid w:val="00C64AEA"/>
    <w:rsid w:val="00C701E8"/>
    <w:rsid w:val="00C71812"/>
    <w:rsid w:val="00C80EDC"/>
    <w:rsid w:val="00C82559"/>
    <w:rsid w:val="00C8382C"/>
    <w:rsid w:val="00C86A53"/>
    <w:rsid w:val="00C90BF1"/>
    <w:rsid w:val="00C9142F"/>
    <w:rsid w:val="00C94448"/>
    <w:rsid w:val="00C94CAA"/>
    <w:rsid w:val="00CA19F3"/>
    <w:rsid w:val="00CC1CAB"/>
    <w:rsid w:val="00CC2E49"/>
    <w:rsid w:val="00CC394B"/>
    <w:rsid w:val="00CD1C83"/>
    <w:rsid w:val="00CD4996"/>
    <w:rsid w:val="00CF01A5"/>
    <w:rsid w:val="00CF5451"/>
    <w:rsid w:val="00D001DC"/>
    <w:rsid w:val="00D20842"/>
    <w:rsid w:val="00D22EF4"/>
    <w:rsid w:val="00D24369"/>
    <w:rsid w:val="00D24AFD"/>
    <w:rsid w:val="00D279CD"/>
    <w:rsid w:val="00D3319D"/>
    <w:rsid w:val="00D54662"/>
    <w:rsid w:val="00D628A7"/>
    <w:rsid w:val="00D6429E"/>
    <w:rsid w:val="00D7143F"/>
    <w:rsid w:val="00D80A05"/>
    <w:rsid w:val="00D842BE"/>
    <w:rsid w:val="00D84CFB"/>
    <w:rsid w:val="00D941E9"/>
    <w:rsid w:val="00DB4994"/>
    <w:rsid w:val="00DD22B0"/>
    <w:rsid w:val="00DE113C"/>
    <w:rsid w:val="00DE6CF5"/>
    <w:rsid w:val="00E2241A"/>
    <w:rsid w:val="00E24569"/>
    <w:rsid w:val="00E35728"/>
    <w:rsid w:val="00E41869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C6B36"/>
    <w:rsid w:val="00EF2106"/>
    <w:rsid w:val="00F01C75"/>
    <w:rsid w:val="00F04F8F"/>
    <w:rsid w:val="00F05A57"/>
    <w:rsid w:val="00F06E38"/>
    <w:rsid w:val="00F12085"/>
    <w:rsid w:val="00F17DB8"/>
    <w:rsid w:val="00F261DF"/>
    <w:rsid w:val="00F30BFE"/>
    <w:rsid w:val="00F64330"/>
    <w:rsid w:val="00F725BC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60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6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63A1-A2EF-4367-B134-AC95CAF9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34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Dimanta</dc:creator>
  <cp:lastModifiedBy>Ilva Meiere</cp:lastModifiedBy>
  <cp:revision>24</cp:revision>
  <cp:lastPrinted>2020-10-12T11:13:00Z</cp:lastPrinted>
  <dcterms:created xsi:type="dcterms:W3CDTF">2022-02-23T12:25:00Z</dcterms:created>
  <dcterms:modified xsi:type="dcterms:W3CDTF">2024-02-27T08:12:00Z</dcterms:modified>
</cp:coreProperties>
</file>