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637FB4" w:rsidRPr="008B3491" w14:paraId="7D7D6D2E" w14:textId="77777777" w:rsidTr="00D602CC">
        <w:trPr>
          <w:trHeight w:val="249"/>
        </w:trPr>
        <w:tc>
          <w:tcPr>
            <w:tcW w:w="9781" w:type="dxa"/>
            <w:vAlign w:val="center"/>
          </w:tcPr>
          <w:p w14:paraId="024072B6" w14:textId="0D37484F" w:rsidR="00637FB4" w:rsidRPr="00637FB4" w:rsidRDefault="0084382F" w:rsidP="00D602C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4382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Pilsētas infrastruktūras un vides objektu virsmu tīrīšana</w:t>
            </w:r>
          </w:p>
        </w:tc>
      </w:tr>
    </w:tbl>
    <w:p w14:paraId="6D469838" w14:textId="77777777" w:rsidR="00C97EAB" w:rsidRPr="00C97EAB" w:rsidRDefault="00C97EAB" w:rsidP="00D60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AA1FF5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7777777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pašvaldības iestāde “Pilsētsaimniecība”</w:t>
            </w:r>
          </w:p>
        </w:tc>
      </w:tr>
      <w:tr w:rsidR="00AA1FF5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09B9A71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Pulkveža Oskara Kalpaka iela 16A, </w:t>
            </w:r>
            <w:r w:rsidR="006670D7" w:rsidRPr="00333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Jelgava,</w:t>
            </w:r>
            <w:r w:rsidR="006670D7"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 </w:t>
            </w: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LV-3001</w:t>
            </w:r>
          </w:p>
        </w:tc>
      </w:tr>
    </w:tbl>
    <w:p w14:paraId="565F6270" w14:textId="77777777" w:rsidR="00C97EAB" w:rsidRPr="00F2249B" w:rsidRDefault="00C97EAB" w:rsidP="00C97EAB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4EBDD54" w14:textId="04FC1933" w:rsidR="00AA1FF5" w:rsidRPr="005950B0" w:rsidRDefault="00C97EAB" w:rsidP="00F2249B">
      <w:pPr>
        <w:spacing w:after="0"/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7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670"/>
      </w:tblGrid>
      <w:tr w:rsidR="00AA1FF5" w:rsidRPr="005950B0" w14:paraId="653496DA" w14:textId="77777777" w:rsidTr="00C97EAB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70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670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670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670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F0E4F9B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670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Pr="00F2249B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314747A" w14:textId="77777777" w:rsidR="00637229" w:rsidRPr="00637229" w:rsidRDefault="00637229" w:rsidP="00637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229">
        <w:rPr>
          <w:rFonts w:ascii="Times New Roman" w:hAnsi="Times New Roman" w:cs="Times New Roman"/>
          <w:b/>
          <w:sz w:val="28"/>
          <w:szCs w:val="28"/>
        </w:rPr>
        <w:t>Pakalpojuma vienību izcenojumu saraksts</w:t>
      </w:r>
    </w:p>
    <w:tbl>
      <w:tblPr>
        <w:tblStyle w:val="Reatabula"/>
        <w:tblW w:w="0" w:type="auto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1"/>
        <w:gridCol w:w="4651"/>
        <w:gridCol w:w="1710"/>
        <w:gridCol w:w="2402"/>
      </w:tblGrid>
      <w:tr w:rsidR="00637229" w:rsidRPr="004D3255" w14:paraId="38FCC49C" w14:textId="77777777" w:rsidTr="0084382F">
        <w:tc>
          <w:tcPr>
            <w:tcW w:w="99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7C3838" w14:textId="66619382" w:rsidR="00637229" w:rsidRPr="004D3255" w:rsidRDefault="00637229" w:rsidP="004B0858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85B85A" w14:textId="77777777" w:rsidR="00637229" w:rsidRPr="004D3255" w:rsidRDefault="00637229" w:rsidP="00170383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Pr="00B259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osaukums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FE1FD9" w14:textId="77777777" w:rsidR="00637229" w:rsidRPr="004D3255" w:rsidRDefault="00637229" w:rsidP="00170383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Mērvienība</w:t>
            </w:r>
          </w:p>
        </w:tc>
        <w:tc>
          <w:tcPr>
            <w:tcW w:w="240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18A8C9" w14:textId="77777777" w:rsidR="00637229" w:rsidRDefault="00637229" w:rsidP="00170383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Vienības cena*, </w:t>
            </w:r>
          </w:p>
          <w:p w14:paraId="5A1028DE" w14:textId="77777777" w:rsidR="00637229" w:rsidRPr="004D3255" w:rsidRDefault="00637229" w:rsidP="00170383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</w:p>
        </w:tc>
      </w:tr>
      <w:tr w:rsidR="00637229" w:rsidRPr="004D3255" w14:paraId="4016B2DC" w14:textId="77777777" w:rsidTr="0084382F">
        <w:tc>
          <w:tcPr>
            <w:tcW w:w="991" w:type="dxa"/>
          </w:tcPr>
          <w:p w14:paraId="540F6718" w14:textId="4345E5EB" w:rsidR="00637229" w:rsidRPr="004D3255" w:rsidRDefault="004B0858" w:rsidP="00170383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6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51" w:type="dxa"/>
          </w:tcPr>
          <w:p w14:paraId="6DF2D610" w14:textId="4F1E7889" w:rsidR="00637229" w:rsidRPr="004D3255" w:rsidRDefault="002D2E35" w:rsidP="00170383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Objektu</w:t>
            </w:r>
            <w:r w:rsidRPr="00354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tīrīšana</w:t>
            </w:r>
            <w:r w:rsidRPr="00354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augstumā līdz 1,5m</w:t>
            </w:r>
          </w:p>
        </w:tc>
        <w:tc>
          <w:tcPr>
            <w:tcW w:w="1710" w:type="dxa"/>
          </w:tcPr>
          <w:p w14:paraId="180B158E" w14:textId="4D52D1FF" w:rsidR="00637229" w:rsidRPr="004D3255" w:rsidRDefault="00637229" w:rsidP="00170383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</w:tcPr>
          <w:p w14:paraId="7C46B83B" w14:textId="77777777" w:rsidR="00637229" w:rsidRPr="004D3255" w:rsidRDefault="00637229" w:rsidP="00170383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2E35" w:rsidRPr="004D3255" w14:paraId="060F77A7" w14:textId="77777777" w:rsidTr="0084382F">
        <w:tc>
          <w:tcPr>
            <w:tcW w:w="991" w:type="dxa"/>
          </w:tcPr>
          <w:p w14:paraId="767B1A03" w14:textId="02DD6684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651" w:type="dxa"/>
          </w:tcPr>
          <w:p w14:paraId="6BA1E2F8" w14:textId="02B28FE0" w:rsidR="002D2E35" w:rsidRPr="004D3255" w:rsidRDefault="002D2E35" w:rsidP="002D2E35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BAB">
              <w:rPr>
                <w:rFonts w:ascii="Times New Roman" w:hAnsi="Times New Roman" w:cs="Times New Roman"/>
                <w:bCs/>
                <w:sz w:val="24"/>
                <w:szCs w:val="24"/>
              </w:rPr>
              <w:t>Attīrīšana ar zema spiediena ūdens strūklu un saru birstēm</w:t>
            </w:r>
          </w:p>
        </w:tc>
        <w:tc>
          <w:tcPr>
            <w:tcW w:w="1710" w:type="dxa"/>
          </w:tcPr>
          <w:p w14:paraId="3C8D23ED" w14:textId="17464784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D59">
              <w:rPr>
                <w:rFonts w:ascii="Times New Roman" w:hAnsi="Times New Roman" w:cs="Times New Roman"/>
                <w:bCs/>
                <w:sz w:val="24"/>
                <w:szCs w:val="24"/>
              </w:rPr>
              <w:t>st.</w:t>
            </w:r>
          </w:p>
        </w:tc>
        <w:tc>
          <w:tcPr>
            <w:tcW w:w="2402" w:type="dxa"/>
          </w:tcPr>
          <w:p w14:paraId="0DA8213A" w14:textId="77777777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2E35" w:rsidRPr="004D3255" w14:paraId="7DBFB1C9" w14:textId="77777777" w:rsidTr="0084382F">
        <w:tc>
          <w:tcPr>
            <w:tcW w:w="991" w:type="dxa"/>
          </w:tcPr>
          <w:p w14:paraId="5A1B02B1" w14:textId="7E3253D5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651" w:type="dxa"/>
          </w:tcPr>
          <w:p w14:paraId="59432740" w14:textId="6BC7167E" w:rsidR="002D2E35" w:rsidRPr="004D3255" w:rsidRDefault="002D2E35" w:rsidP="002D2E35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BAB">
              <w:rPr>
                <w:rFonts w:ascii="Times New Roman" w:hAnsi="Times New Roman" w:cs="Times New Roman"/>
                <w:bCs/>
                <w:sz w:val="24"/>
                <w:szCs w:val="24"/>
              </w:rPr>
              <w:t>Attīrīšana ar augsta spiediena ūdens strūklu</w:t>
            </w:r>
          </w:p>
        </w:tc>
        <w:tc>
          <w:tcPr>
            <w:tcW w:w="1710" w:type="dxa"/>
          </w:tcPr>
          <w:p w14:paraId="0045B21F" w14:textId="4FB6E12D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D59">
              <w:rPr>
                <w:rFonts w:ascii="Times New Roman" w:hAnsi="Times New Roman" w:cs="Times New Roman"/>
                <w:bCs/>
                <w:sz w:val="24"/>
                <w:szCs w:val="24"/>
              </w:rPr>
              <w:t>st.</w:t>
            </w:r>
          </w:p>
        </w:tc>
        <w:tc>
          <w:tcPr>
            <w:tcW w:w="2402" w:type="dxa"/>
          </w:tcPr>
          <w:p w14:paraId="0CCF0A02" w14:textId="77777777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2E35" w:rsidRPr="004D3255" w14:paraId="260EB115" w14:textId="77777777" w:rsidTr="0084382F">
        <w:tc>
          <w:tcPr>
            <w:tcW w:w="991" w:type="dxa"/>
          </w:tcPr>
          <w:p w14:paraId="66D245AB" w14:textId="35E94980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651" w:type="dxa"/>
          </w:tcPr>
          <w:p w14:paraId="2BC7A809" w14:textId="51B57849" w:rsidR="002D2E35" w:rsidRPr="004D3255" w:rsidRDefault="002D2E35" w:rsidP="002D2E35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BAB">
              <w:rPr>
                <w:rFonts w:ascii="Times New Roman" w:hAnsi="Times New Roman" w:cs="Times New Roman"/>
                <w:bCs/>
                <w:sz w:val="24"/>
                <w:szCs w:val="24"/>
              </w:rPr>
              <w:t>Attīrīšana ar rotējošo augsta spiediena vakuuma strūklu</w:t>
            </w:r>
          </w:p>
        </w:tc>
        <w:tc>
          <w:tcPr>
            <w:tcW w:w="1710" w:type="dxa"/>
          </w:tcPr>
          <w:p w14:paraId="25861EDD" w14:textId="39D4589E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D59">
              <w:rPr>
                <w:rFonts w:ascii="Times New Roman" w:hAnsi="Times New Roman" w:cs="Times New Roman"/>
                <w:bCs/>
                <w:sz w:val="24"/>
                <w:szCs w:val="24"/>
              </w:rPr>
              <w:t>st.</w:t>
            </w:r>
          </w:p>
        </w:tc>
        <w:tc>
          <w:tcPr>
            <w:tcW w:w="2402" w:type="dxa"/>
          </w:tcPr>
          <w:p w14:paraId="255AC39A" w14:textId="77777777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2E35" w:rsidRPr="004D3255" w14:paraId="2369CEF7" w14:textId="77777777" w:rsidTr="0084382F">
        <w:tc>
          <w:tcPr>
            <w:tcW w:w="991" w:type="dxa"/>
          </w:tcPr>
          <w:p w14:paraId="54D60AAB" w14:textId="225885E9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4651" w:type="dxa"/>
          </w:tcPr>
          <w:p w14:paraId="3264307E" w14:textId="3915ED53" w:rsidR="002D2E35" w:rsidRPr="004D3255" w:rsidRDefault="002D2E35" w:rsidP="002D2E35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EF8">
              <w:rPr>
                <w:rFonts w:ascii="Times New Roman" w:hAnsi="Times New Roman" w:cs="Times New Roman"/>
                <w:bCs/>
                <w:sz w:val="24"/>
                <w:szCs w:val="24"/>
              </w:rPr>
              <w:t>Attīrīšana ar augsta spiediena ūdens strūklu ar līdzekli apsūbējuma noņemšanai</w:t>
            </w:r>
          </w:p>
        </w:tc>
        <w:tc>
          <w:tcPr>
            <w:tcW w:w="1710" w:type="dxa"/>
          </w:tcPr>
          <w:p w14:paraId="48A51A9B" w14:textId="193E4D0A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EF8">
              <w:rPr>
                <w:rFonts w:ascii="Times New Roman" w:hAnsi="Times New Roman" w:cs="Times New Roman"/>
                <w:bCs/>
                <w:sz w:val="24"/>
                <w:szCs w:val="24"/>
              </w:rPr>
              <w:t>st.</w:t>
            </w:r>
          </w:p>
        </w:tc>
        <w:tc>
          <w:tcPr>
            <w:tcW w:w="2402" w:type="dxa"/>
          </w:tcPr>
          <w:p w14:paraId="00FA7511" w14:textId="77777777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2E35" w:rsidRPr="004D3255" w14:paraId="1ACD4363" w14:textId="77777777" w:rsidTr="0084382F">
        <w:tc>
          <w:tcPr>
            <w:tcW w:w="991" w:type="dxa"/>
          </w:tcPr>
          <w:p w14:paraId="2C4961C7" w14:textId="19549DDC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4651" w:type="dxa"/>
          </w:tcPr>
          <w:p w14:paraId="1638E6F6" w14:textId="5E38C601" w:rsidR="002D2E35" w:rsidRPr="004D3255" w:rsidRDefault="002D2E35" w:rsidP="002D2E35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62D">
              <w:rPr>
                <w:rFonts w:ascii="Times New Roman" w:hAnsi="Times New Roman" w:cs="Times New Roman"/>
                <w:bCs/>
                <w:sz w:val="24"/>
                <w:szCs w:val="24"/>
              </w:rPr>
              <w:t>Attīrīšana ar augsta spiediena ūdens strūklu ar tīrīšanas līdzekli</w:t>
            </w:r>
          </w:p>
        </w:tc>
        <w:tc>
          <w:tcPr>
            <w:tcW w:w="1710" w:type="dxa"/>
          </w:tcPr>
          <w:p w14:paraId="200132C7" w14:textId="43110056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62D">
              <w:rPr>
                <w:rFonts w:ascii="Times New Roman" w:hAnsi="Times New Roman" w:cs="Times New Roman"/>
                <w:bCs/>
                <w:sz w:val="24"/>
                <w:szCs w:val="24"/>
              </w:rPr>
              <w:t>st.</w:t>
            </w:r>
          </w:p>
        </w:tc>
        <w:tc>
          <w:tcPr>
            <w:tcW w:w="2402" w:type="dxa"/>
          </w:tcPr>
          <w:p w14:paraId="6905B3BD" w14:textId="77777777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2E35" w:rsidRPr="004D3255" w14:paraId="4A60CAB2" w14:textId="77777777" w:rsidTr="0084382F">
        <w:tc>
          <w:tcPr>
            <w:tcW w:w="991" w:type="dxa"/>
          </w:tcPr>
          <w:p w14:paraId="5CC9DC75" w14:textId="7E46B343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4651" w:type="dxa"/>
          </w:tcPr>
          <w:p w14:paraId="471B68B8" w14:textId="7958113D" w:rsidR="002D2E35" w:rsidRPr="004D3255" w:rsidRDefault="002D2E35" w:rsidP="002D2E35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D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Apstrāde ar </w:t>
            </w:r>
            <w:proofErr w:type="spellStart"/>
            <w:r w:rsidRPr="00354D59">
              <w:rPr>
                <w:rFonts w:ascii="Times New Roman" w:hAnsi="Times New Roman" w:cs="Times New Roman"/>
                <w:bCs/>
                <w:sz w:val="24"/>
                <w:szCs w:val="24"/>
              </w:rPr>
              <w:t>pretapsūbējuma</w:t>
            </w:r>
            <w:proofErr w:type="spellEnd"/>
            <w:r w:rsidRPr="00354D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līdzekli</w:t>
            </w:r>
          </w:p>
        </w:tc>
        <w:tc>
          <w:tcPr>
            <w:tcW w:w="1710" w:type="dxa"/>
          </w:tcPr>
          <w:p w14:paraId="018D2A1F" w14:textId="429A53C3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62D">
              <w:rPr>
                <w:rFonts w:ascii="Times New Roman" w:hAnsi="Times New Roman" w:cs="Times New Roman"/>
                <w:bCs/>
                <w:sz w:val="24"/>
                <w:szCs w:val="24"/>
              </w:rPr>
              <w:t>m²</w:t>
            </w:r>
          </w:p>
        </w:tc>
        <w:tc>
          <w:tcPr>
            <w:tcW w:w="2402" w:type="dxa"/>
          </w:tcPr>
          <w:p w14:paraId="1F95A17C" w14:textId="77777777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2E35" w:rsidRPr="004D3255" w14:paraId="7EE8EF47" w14:textId="77777777" w:rsidTr="0084382F">
        <w:tc>
          <w:tcPr>
            <w:tcW w:w="991" w:type="dxa"/>
          </w:tcPr>
          <w:p w14:paraId="151340DA" w14:textId="358C2A65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6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51" w:type="dxa"/>
          </w:tcPr>
          <w:p w14:paraId="1EAB9C93" w14:textId="5D433444" w:rsidR="002D2E35" w:rsidRPr="002D2E35" w:rsidRDefault="002D2E35" w:rsidP="002D2E35">
            <w:pPr>
              <w:autoSpaceDE w:val="0"/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Tehniskā aprīkojuma un transporta vienības izmaksas</w:t>
            </w:r>
            <w:r w:rsidRPr="002D2E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710" w:type="dxa"/>
          </w:tcPr>
          <w:p w14:paraId="38A281C7" w14:textId="77777777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</w:tcPr>
          <w:p w14:paraId="4D5988FB" w14:textId="77777777" w:rsidR="002D2E35" w:rsidRPr="004D3255" w:rsidRDefault="002D2E35" w:rsidP="002D2E3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382F" w:rsidRPr="004D3255" w14:paraId="55912E9F" w14:textId="77777777" w:rsidTr="0084382F">
        <w:tc>
          <w:tcPr>
            <w:tcW w:w="991" w:type="dxa"/>
          </w:tcPr>
          <w:p w14:paraId="41D86C7A" w14:textId="7638EACB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651" w:type="dxa"/>
          </w:tcPr>
          <w:p w14:paraId="26C653E5" w14:textId="62B8227D" w:rsidR="0084382F" w:rsidRPr="004D3255" w:rsidRDefault="0084382F" w:rsidP="0084382F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Auto pacēlāja izmantošana, ar operatoru</w:t>
            </w:r>
          </w:p>
        </w:tc>
        <w:tc>
          <w:tcPr>
            <w:tcW w:w="1710" w:type="dxa"/>
          </w:tcPr>
          <w:p w14:paraId="218D4E49" w14:textId="4D0FF864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62D">
              <w:rPr>
                <w:rFonts w:ascii="Times New Roman" w:hAnsi="Times New Roman" w:cs="Times New Roman"/>
                <w:bCs/>
                <w:sz w:val="24"/>
                <w:szCs w:val="24"/>
              </w:rPr>
              <w:t>st.</w:t>
            </w:r>
          </w:p>
        </w:tc>
        <w:tc>
          <w:tcPr>
            <w:tcW w:w="2402" w:type="dxa"/>
          </w:tcPr>
          <w:p w14:paraId="4501150B" w14:textId="77777777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382F" w:rsidRPr="004D3255" w14:paraId="59C899E8" w14:textId="77777777" w:rsidTr="0084382F">
        <w:tc>
          <w:tcPr>
            <w:tcW w:w="991" w:type="dxa"/>
          </w:tcPr>
          <w:p w14:paraId="3DB66B9E" w14:textId="14B96D0E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651" w:type="dxa"/>
          </w:tcPr>
          <w:p w14:paraId="1A4B6EC8" w14:textId="78B8EC24" w:rsidR="0084382F" w:rsidRPr="004D3255" w:rsidRDefault="0084382F" w:rsidP="0084382F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Strādnieka darbs</w:t>
            </w:r>
          </w:p>
        </w:tc>
        <w:tc>
          <w:tcPr>
            <w:tcW w:w="1710" w:type="dxa"/>
          </w:tcPr>
          <w:p w14:paraId="5AE5B516" w14:textId="69481CC8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62D">
              <w:rPr>
                <w:rFonts w:ascii="Times New Roman" w:hAnsi="Times New Roman" w:cs="Times New Roman"/>
                <w:bCs/>
                <w:sz w:val="24"/>
                <w:szCs w:val="24"/>
              </w:rPr>
              <w:t>st.</w:t>
            </w:r>
          </w:p>
        </w:tc>
        <w:tc>
          <w:tcPr>
            <w:tcW w:w="2402" w:type="dxa"/>
          </w:tcPr>
          <w:p w14:paraId="3961034E" w14:textId="77777777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382F" w:rsidRPr="004D3255" w14:paraId="24342384" w14:textId="77777777" w:rsidTr="0084382F">
        <w:tc>
          <w:tcPr>
            <w:tcW w:w="991" w:type="dxa"/>
          </w:tcPr>
          <w:p w14:paraId="68E386A8" w14:textId="5B49BA9E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6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51" w:type="dxa"/>
          </w:tcPr>
          <w:p w14:paraId="7BB1C38E" w14:textId="36891C16" w:rsidR="0084382F" w:rsidRPr="004D3255" w:rsidRDefault="0084382F" w:rsidP="0084382F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Grafiti </w:t>
            </w:r>
            <w:r w:rsidRPr="002B1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tīrīšana no virsmām</w:t>
            </w:r>
          </w:p>
        </w:tc>
        <w:tc>
          <w:tcPr>
            <w:tcW w:w="1710" w:type="dxa"/>
          </w:tcPr>
          <w:p w14:paraId="6DA80755" w14:textId="450745EB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62D">
              <w:rPr>
                <w:rFonts w:ascii="Times New Roman" w:hAnsi="Times New Roman" w:cs="Times New Roman"/>
                <w:bCs/>
                <w:sz w:val="24"/>
                <w:szCs w:val="24"/>
              </w:rPr>
              <w:t>m²</w:t>
            </w:r>
          </w:p>
        </w:tc>
        <w:tc>
          <w:tcPr>
            <w:tcW w:w="2402" w:type="dxa"/>
          </w:tcPr>
          <w:p w14:paraId="622E45AF" w14:textId="77777777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382F" w:rsidRPr="004D3255" w14:paraId="5474986C" w14:textId="77777777" w:rsidTr="00170383">
        <w:tc>
          <w:tcPr>
            <w:tcW w:w="7352" w:type="dxa"/>
            <w:gridSpan w:val="3"/>
            <w:tcBorders>
              <w:bottom w:val="single" w:sz="12" w:space="0" w:color="auto"/>
            </w:tcBorders>
          </w:tcPr>
          <w:p w14:paraId="33E604F3" w14:textId="15F9B488" w:rsidR="0084382F" w:rsidRPr="004D3255" w:rsidRDefault="0084382F" w:rsidP="0084382F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Vienības cenu kopsumma</w:t>
            </w:r>
            <w:r w:rsidR="00D602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45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02" w:type="dxa"/>
            <w:tcBorders>
              <w:bottom w:val="single" w:sz="12" w:space="0" w:color="auto"/>
            </w:tcBorders>
          </w:tcPr>
          <w:p w14:paraId="1A589C65" w14:textId="77777777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382F" w:rsidRPr="004D3255" w14:paraId="0E2E592A" w14:textId="77777777" w:rsidTr="00170383">
        <w:tc>
          <w:tcPr>
            <w:tcW w:w="9754" w:type="dxa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14:paraId="180836E3" w14:textId="77777777" w:rsidR="0084382F" w:rsidRPr="004D3255" w:rsidRDefault="0084382F" w:rsidP="0084382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382F" w:rsidRPr="004D3255" w14:paraId="074BBD66" w14:textId="77777777" w:rsidTr="00170383">
        <w:tc>
          <w:tcPr>
            <w:tcW w:w="9754" w:type="dxa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14:paraId="231F6AAA" w14:textId="77777777" w:rsidR="0084382F" w:rsidRPr="00C97EAB" w:rsidRDefault="0084382F" w:rsidP="0084382F">
            <w:pPr>
              <w:ind w:hanging="3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Vienības cenu kopsumma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05A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bez PVN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 xml:space="preserve"> norādīta </w:t>
            </w:r>
            <w:proofErr w:type="spellStart"/>
            <w:r w:rsidRPr="001457F7">
              <w:rPr>
                <w:rFonts w:ascii="Times New Roman" w:eastAsia="Times New Roman" w:hAnsi="Times New Roman"/>
                <w:sz w:val="24"/>
                <w:szCs w:val="24"/>
              </w:rPr>
              <w:t>euro</w:t>
            </w:r>
            <w:proofErr w:type="spellEnd"/>
            <w:r w:rsidRPr="00905A8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>izteiksmē</w:t>
            </w:r>
            <w:r w:rsidRPr="00905A8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>vārdiem</w:t>
            </w:r>
          </w:p>
        </w:tc>
      </w:tr>
    </w:tbl>
    <w:p w14:paraId="4D8E146A" w14:textId="18DA6E9B" w:rsidR="001E68F4" w:rsidRDefault="001E68F4" w:rsidP="008323EA">
      <w:pPr>
        <w:spacing w:after="0"/>
        <w:ind w:left="-142"/>
        <w:jc w:val="both"/>
        <w:rPr>
          <w:rFonts w:ascii="Times New Roman" w:hAnsi="Times New Roman"/>
          <w:color w:val="000000"/>
          <w:sz w:val="20"/>
          <w:szCs w:val="20"/>
        </w:rPr>
      </w:pPr>
      <w:r w:rsidRPr="00671FC2">
        <w:rPr>
          <w:rFonts w:ascii="Times New Roman" w:hAnsi="Times New Roman"/>
          <w:color w:val="000000"/>
          <w:sz w:val="20"/>
          <w:szCs w:val="20"/>
        </w:rPr>
        <w:t xml:space="preserve">* </w:t>
      </w:r>
      <w:r w:rsidRPr="00671FC2">
        <w:rPr>
          <w:rFonts w:ascii="Times New Roman" w:hAnsi="Times New Roman"/>
          <w:sz w:val="20"/>
          <w:szCs w:val="20"/>
        </w:rPr>
        <w:t>vienības cenu norāda ar precizitāti divi cipari aiz komata un v</w:t>
      </w:r>
      <w:r w:rsidRPr="00671FC2">
        <w:rPr>
          <w:rFonts w:ascii="Times New Roman" w:hAnsi="Times New Roman"/>
          <w:color w:val="000000"/>
          <w:sz w:val="20"/>
          <w:szCs w:val="20"/>
        </w:rPr>
        <w:t>ienības cenā ievērtētas visas ar līguma izpildi saistītās izmaksas, izņemot PVN.</w:t>
      </w:r>
    </w:p>
    <w:p w14:paraId="74B7178B" w14:textId="7ED4C83C" w:rsidR="008323EA" w:rsidRDefault="008323EA" w:rsidP="00C97EAB">
      <w:pPr>
        <w:ind w:left="-142"/>
        <w:jc w:val="both"/>
        <w:rPr>
          <w:rFonts w:ascii="Times New Roman" w:hAnsi="Times New Roman"/>
          <w:color w:val="000000"/>
          <w:sz w:val="20"/>
          <w:szCs w:val="20"/>
        </w:rPr>
      </w:pPr>
      <w:r w:rsidRPr="008323EA">
        <w:rPr>
          <w:rFonts w:ascii="Times New Roman" w:hAnsi="Times New Roman"/>
          <w:color w:val="000000"/>
          <w:sz w:val="20"/>
          <w:szCs w:val="20"/>
        </w:rPr>
        <w:t>** vienību cenu kopsumma neietekmē plānoto līgumcenu</w:t>
      </w:r>
    </w:p>
    <w:p w14:paraId="2193FDD5" w14:textId="77777777" w:rsidR="00D602CC" w:rsidRPr="00F003D2" w:rsidRDefault="00D602CC" w:rsidP="00D602CC">
      <w:pPr>
        <w:autoSpaceDE w:val="0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>ka informācija par Jelgavas valstspilsētas pašvaldības iestādes “Pilsētsaimniecība” veiktajām cenu aptaujām, tostarp par saņemto piedāvājumu iesniedzējiem un piedāvāto vienības cenu kopsummu, var tikt publiskota</w:t>
      </w:r>
      <w:r>
        <w:rPr>
          <w:rFonts w:ascii="Times New Roman" w:hAnsi="Times New Roman"/>
          <w:color w:val="000000"/>
          <w:sz w:val="20"/>
          <w:szCs w:val="20"/>
        </w:rPr>
        <w:t xml:space="preserve"> vai paziņota pēc pieprasījuma.</w:t>
      </w:r>
    </w:p>
    <w:p w14:paraId="1372DE4F" w14:textId="69ABEC3A" w:rsidR="005875AB" w:rsidRDefault="005875AB" w:rsidP="00F2249B">
      <w:pPr>
        <w:autoSpaceDE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523"/>
        <w:gridCol w:w="2686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314854" w14:paraId="0D6070F5" w14:textId="77777777" w:rsidTr="00314854">
        <w:tc>
          <w:tcPr>
            <w:tcW w:w="6941" w:type="dxa"/>
            <w:gridSpan w:val="3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  <w:gridSpan w:val="3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0"/>
    </w:tbl>
    <w:p w14:paraId="4EE1A28F" w14:textId="77777777" w:rsidR="00314854" w:rsidRPr="002729D2" w:rsidRDefault="00314854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4854" w:rsidRPr="002729D2" w:rsidSect="00F2249B">
      <w:pgSz w:w="11906" w:h="16838"/>
      <w:pgMar w:top="851" w:right="851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FDE0" w14:textId="77777777" w:rsidR="00DA1B42" w:rsidRDefault="00DA1B42" w:rsidP="00F2249B">
      <w:pPr>
        <w:spacing w:after="0" w:line="240" w:lineRule="auto"/>
      </w:pPr>
      <w:r>
        <w:separator/>
      </w:r>
    </w:p>
  </w:endnote>
  <w:endnote w:type="continuationSeparator" w:id="0">
    <w:p w14:paraId="0D88D1CA" w14:textId="77777777" w:rsidR="00DA1B42" w:rsidRDefault="00DA1B42" w:rsidP="00F2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8410" w14:textId="77777777" w:rsidR="00DA1B42" w:rsidRDefault="00DA1B42" w:rsidP="00F2249B">
      <w:pPr>
        <w:spacing w:after="0" w:line="240" w:lineRule="auto"/>
      </w:pPr>
      <w:r>
        <w:separator/>
      </w:r>
    </w:p>
  </w:footnote>
  <w:footnote w:type="continuationSeparator" w:id="0">
    <w:p w14:paraId="5D2B4EF9" w14:textId="77777777" w:rsidR="00DA1B42" w:rsidRDefault="00DA1B42" w:rsidP="00F2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2152A"/>
    <w:multiLevelType w:val="hybridMultilevel"/>
    <w:tmpl w:val="65D61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1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1230576972">
    <w:abstractNumId w:val="4"/>
  </w:num>
  <w:num w:numId="2" w16cid:durableId="937717231">
    <w:abstractNumId w:val="0"/>
  </w:num>
  <w:num w:numId="3" w16cid:durableId="905994095">
    <w:abstractNumId w:val="6"/>
  </w:num>
  <w:num w:numId="4" w16cid:durableId="1430463123">
    <w:abstractNumId w:val="10"/>
  </w:num>
  <w:num w:numId="5" w16cid:durableId="142045038">
    <w:abstractNumId w:val="5"/>
  </w:num>
  <w:num w:numId="6" w16cid:durableId="1431076143">
    <w:abstractNumId w:val="8"/>
  </w:num>
  <w:num w:numId="7" w16cid:durableId="1989434523">
    <w:abstractNumId w:val="3"/>
  </w:num>
  <w:num w:numId="8" w16cid:durableId="795677560">
    <w:abstractNumId w:val="11"/>
  </w:num>
  <w:num w:numId="9" w16cid:durableId="441220676">
    <w:abstractNumId w:val="7"/>
  </w:num>
  <w:num w:numId="10" w16cid:durableId="922837819">
    <w:abstractNumId w:val="1"/>
  </w:num>
  <w:num w:numId="11" w16cid:durableId="1368019295">
    <w:abstractNumId w:val="2"/>
  </w:num>
  <w:num w:numId="12" w16cid:durableId="1680615326">
    <w:abstractNumId w:val="12"/>
  </w:num>
  <w:num w:numId="13" w16cid:durableId="101462405">
    <w:abstractNumId w:val="13"/>
  </w:num>
  <w:num w:numId="14" w16cid:durableId="1104879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52B32"/>
    <w:rsid w:val="00054E44"/>
    <w:rsid w:val="00060E07"/>
    <w:rsid w:val="00067769"/>
    <w:rsid w:val="00071A18"/>
    <w:rsid w:val="00072305"/>
    <w:rsid w:val="000877D3"/>
    <w:rsid w:val="00094227"/>
    <w:rsid w:val="000C06CF"/>
    <w:rsid w:val="000E5923"/>
    <w:rsid w:val="00107AB4"/>
    <w:rsid w:val="00111524"/>
    <w:rsid w:val="001168FA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1F69"/>
    <w:rsid w:val="001A1FE4"/>
    <w:rsid w:val="001A2EBE"/>
    <w:rsid w:val="001B17D4"/>
    <w:rsid w:val="001D247B"/>
    <w:rsid w:val="001E5581"/>
    <w:rsid w:val="001E68F4"/>
    <w:rsid w:val="001F1B4A"/>
    <w:rsid w:val="00206AAC"/>
    <w:rsid w:val="00213180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2E35"/>
    <w:rsid w:val="002D68FF"/>
    <w:rsid w:val="002E0347"/>
    <w:rsid w:val="002F3FE6"/>
    <w:rsid w:val="00301572"/>
    <w:rsid w:val="00314854"/>
    <w:rsid w:val="003176B2"/>
    <w:rsid w:val="00333B3D"/>
    <w:rsid w:val="00352921"/>
    <w:rsid w:val="0035729E"/>
    <w:rsid w:val="003631BE"/>
    <w:rsid w:val="0036338E"/>
    <w:rsid w:val="0037287B"/>
    <w:rsid w:val="00376C7A"/>
    <w:rsid w:val="00391491"/>
    <w:rsid w:val="003916AA"/>
    <w:rsid w:val="00392BA2"/>
    <w:rsid w:val="00393BF5"/>
    <w:rsid w:val="00394FBF"/>
    <w:rsid w:val="003B285F"/>
    <w:rsid w:val="003D2369"/>
    <w:rsid w:val="003D5687"/>
    <w:rsid w:val="003D61A2"/>
    <w:rsid w:val="003F5C4E"/>
    <w:rsid w:val="00402173"/>
    <w:rsid w:val="004127E8"/>
    <w:rsid w:val="00434750"/>
    <w:rsid w:val="004372A7"/>
    <w:rsid w:val="00441BEB"/>
    <w:rsid w:val="00445983"/>
    <w:rsid w:val="00450C1B"/>
    <w:rsid w:val="004538CA"/>
    <w:rsid w:val="00454C6E"/>
    <w:rsid w:val="00461A8F"/>
    <w:rsid w:val="00470DFE"/>
    <w:rsid w:val="004931A1"/>
    <w:rsid w:val="00494257"/>
    <w:rsid w:val="004957CB"/>
    <w:rsid w:val="004A1F09"/>
    <w:rsid w:val="004A4CDF"/>
    <w:rsid w:val="004B0858"/>
    <w:rsid w:val="004D3255"/>
    <w:rsid w:val="004D7504"/>
    <w:rsid w:val="004E5E73"/>
    <w:rsid w:val="004F192D"/>
    <w:rsid w:val="004F5142"/>
    <w:rsid w:val="0050274F"/>
    <w:rsid w:val="005035CD"/>
    <w:rsid w:val="0050679D"/>
    <w:rsid w:val="00506AFC"/>
    <w:rsid w:val="00516071"/>
    <w:rsid w:val="00525BDC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D74C6"/>
    <w:rsid w:val="005E7958"/>
    <w:rsid w:val="005F4AFC"/>
    <w:rsid w:val="0060342B"/>
    <w:rsid w:val="006125EE"/>
    <w:rsid w:val="00617439"/>
    <w:rsid w:val="00627991"/>
    <w:rsid w:val="00637229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C5B1A"/>
    <w:rsid w:val="006D413F"/>
    <w:rsid w:val="006E6F97"/>
    <w:rsid w:val="006F63ED"/>
    <w:rsid w:val="006F6F51"/>
    <w:rsid w:val="006F7F17"/>
    <w:rsid w:val="00722C28"/>
    <w:rsid w:val="007242B1"/>
    <w:rsid w:val="007338B7"/>
    <w:rsid w:val="00735CB0"/>
    <w:rsid w:val="0076079E"/>
    <w:rsid w:val="007903FC"/>
    <w:rsid w:val="00790ABC"/>
    <w:rsid w:val="00791A9D"/>
    <w:rsid w:val="00795B42"/>
    <w:rsid w:val="007A65C2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6CF8"/>
    <w:rsid w:val="00830DF5"/>
    <w:rsid w:val="008323EA"/>
    <w:rsid w:val="008350B0"/>
    <w:rsid w:val="008355C8"/>
    <w:rsid w:val="00836971"/>
    <w:rsid w:val="00841D70"/>
    <w:rsid w:val="0084382F"/>
    <w:rsid w:val="008B3491"/>
    <w:rsid w:val="008C2838"/>
    <w:rsid w:val="008E263F"/>
    <w:rsid w:val="008E5D28"/>
    <w:rsid w:val="008F6D17"/>
    <w:rsid w:val="009038C4"/>
    <w:rsid w:val="00913F7F"/>
    <w:rsid w:val="00914B3E"/>
    <w:rsid w:val="00917DC5"/>
    <w:rsid w:val="0094237B"/>
    <w:rsid w:val="00942924"/>
    <w:rsid w:val="0094468C"/>
    <w:rsid w:val="0094709E"/>
    <w:rsid w:val="00964865"/>
    <w:rsid w:val="00971D4E"/>
    <w:rsid w:val="00994452"/>
    <w:rsid w:val="009A1460"/>
    <w:rsid w:val="009A3EE4"/>
    <w:rsid w:val="009B4C8C"/>
    <w:rsid w:val="009C7018"/>
    <w:rsid w:val="009C7799"/>
    <w:rsid w:val="009D286A"/>
    <w:rsid w:val="009D2A15"/>
    <w:rsid w:val="009E4509"/>
    <w:rsid w:val="009E4ED3"/>
    <w:rsid w:val="00A1205A"/>
    <w:rsid w:val="00A209A3"/>
    <w:rsid w:val="00A4422B"/>
    <w:rsid w:val="00A45E13"/>
    <w:rsid w:val="00A53A9A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7A91"/>
    <w:rsid w:val="00AC73AE"/>
    <w:rsid w:val="00AD4BAB"/>
    <w:rsid w:val="00AD6DDE"/>
    <w:rsid w:val="00AE0895"/>
    <w:rsid w:val="00AE211E"/>
    <w:rsid w:val="00AE4E34"/>
    <w:rsid w:val="00AE5F87"/>
    <w:rsid w:val="00AF0C52"/>
    <w:rsid w:val="00B0728B"/>
    <w:rsid w:val="00B1316D"/>
    <w:rsid w:val="00B2591D"/>
    <w:rsid w:val="00B305F4"/>
    <w:rsid w:val="00B322A2"/>
    <w:rsid w:val="00B322B4"/>
    <w:rsid w:val="00B36B93"/>
    <w:rsid w:val="00B6320A"/>
    <w:rsid w:val="00B80B66"/>
    <w:rsid w:val="00B90BF1"/>
    <w:rsid w:val="00B920DB"/>
    <w:rsid w:val="00BA2330"/>
    <w:rsid w:val="00BB09CB"/>
    <w:rsid w:val="00BE126B"/>
    <w:rsid w:val="00BE1315"/>
    <w:rsid w:val="00BE29B5"/>
    <w:rsid w:val="00BE3DA8"/>
    <w:rsid w:val="00C038B0"/>
    <w:rsid w:val="00C16990"/>
    <w:rsid w:val="00C16E8B"/>
    <w:rsid w:val="00C229A3"/>
    <w:rsid w:val="00C239EF"/>
    <w:rsid w:val="00C3475A"/>
    <w:rsid w:val="00C552C1"/>
    <w:rsid w:val="00C701E8"/>
    <w:rsid w:val="00C71812"/>
    <w:rsid w:val="00C80EDC"/>
    <w:rsid w:val="00C82559"/>
    <w:rsid w:val="00C8382C"/>
    <w:rsid w:val="00C83C6F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019E3"/>
    <w:rsid w:val="00D20842"/>
    <w:rsid w:val="00D22EF4"/>
    <w:rsid w:val="00D24369"/>
    <w:rsid w:val="00D24AFD"/>
    <w:rsid w:val="00D3319D"/>
    <w:rsid w:val="00D54662"/>
    <w:rsid w:val="00D602CC"/>
    <w:rsid w:val="00D628A7"/>
    <w:rsid w:val="00D6429E"/>
    <w:rsid w:val="00D80A05"/>
    <w:rsid w:val="00D842BE"/>
    <w:rsid w:val="00D84CFB"/>
    <w:rsid w:val="00D941E9"/>
    <w:rsid w:val="00DA1B42"/>
    <w:rsid w:val="00DB4994"/>
    <w:rsid w:val="00DD22B0"/>
    <w:rsid w:val="00DE113C"/>
    <w:rsid w:val="00DE3051"/>
    <w:rsid w:val="00DE585B"/>
    <w:rsid w:val="00DE6CF5"/>
    <w:rsid w:val="00DE7D0F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B6A24"/>
    <w:rsid w:val="00EC32E7"/>
    <w:rsid w:val="00EC49DC"/>
    <w:rsid w:val="00EC67FF"/>
    <w:rsid w:val="00ED2E69"/>
    <w:rsid w:val="00EF2106"/>
    <w:rsid w:val="00F01C75"/>
    <w:rsid w:val="00F04F8F"/>
    <w:rsid w:val="00F06E38"/>
    <w:rsid w:val="00F07EF8"/>
    <w:rsid w:val="00F12085"/>
    <w:rsid w:val="00F17DB8"/>
    <w:rsid w:val="00F2249B"/>
    <w:rsid w:val="00F257FA"/>
    <w:rsid w:val="00F261DF"/>
    <w:rsid w:val="00F30BFE"/>
    <w:rsid w:val="00F57576"/>
    <w:rsid w:val="00F633A8"/>
    <w:rsid w:val="00F75832"/>
    <w:rsid w:val="00F7636D"/>
    <w:rsid w:val="00F9258B"/>
    <w:rsid w:val="00FA0016"/>
    <w:rsid w:val="00FA022C"/>
    <w:rsid w:val="00FB7826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54793"/>
  <w15:docId w15:val="{6AAD663C-54C3-4991-B097-FBDC2677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8B3491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B3491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34750"/>
    <w:pPr>
      <w:ind w:left="720"/>
      <w:contextualSpacing/>
    </w:pPr>
  </w:style>
  <w:style w:type="character" w:styleId="Izteiksmgs">
    <w:name w:val="Strong"/>
    <w:uiPriority w:val="22"/>
    <w:qFormat/>
    <w:rsid w:val="00971D4E"/>
    <w:rPr>
      <w:b/>
      <w:bCs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3D61A2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Parasts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Virsraksts3Rakstz">
    <w:name w:val="Virsraksts 3 Rakstz."/>
    <w:basedOn w:val="Noklusjumarindkopasfonts"/>
    <w:link w:val="Virsraksts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B285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B285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285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213180"/>
    <w:rPr>
      <w:rFonts w:ascii="Calibri" w:hAnsi="Calibri" w:cs="Times New Roman"/>
      <w:lang w:val="en-US"/>
    </w:rPr>
  </w:style>
  <w:style w:type="paragraph" w:styleId="Prskatjums">
    <w:name w:val="Revision"/>
    <w:hidden/>
    <w:uiPriority w:val="99"/>
    <w:semiHidden/>
    <w:rsid w:val="002A0C72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F224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249B"/>
  </w:style>
  <w:style w:type="paragraph" w:styleId="Kjene">
    <w:name w:val="footer"/>
    <w:basedOn w:val="Parasts"/>
    <w:link w:val="KjeneRakstz"/>
    <w:uiPriority w:val="99"/>
    <w:unhideWhenUsed/>
    <w:rsid w:val="00F224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29FD-E5CD-4EEF-A992-DEFDE3B4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44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JVPI "Pilsētsaimniecība"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Žanna Barkovska</dc:creator>
  <cp:lastModifiedBy>Agnese Kiršteine</cp:lastModifiedBy>
  <cp:revision>17</cp:revision>
  <cp:lastPrinted>2024-01-23T14:52:00Z</cp:lastPrinted>
  <dcterms:created xsi:type="dcterms:W3CDTF">2025-01-23T05:52:00Z</dcterms:created>
  <dcterms:modified xsi:type="dcterms:W3CDTF">2026-02-25T13:57:00Z</dcterms:modified>
</cp:coreProperties>
</file>