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28965238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504021" w:rsidRPr="008B3491" w14:paraId="7D7D6D2E" w14:textId="77777777" w:rsidTr="00524B1B">
        <w:trPr>
          <w:trHeight w:val="304"/>
        </w:trPr>
        <w:tc>
          <w:tcPr>
            <w:tcW w:w="9781" w:type="dxa"/>
          </w:tcPr>
          <w:p w14:paraId="024072B6" w14:textId="137D77CF" w:rsidR="00504021" w:rsidRPr="00504021" w:rsidRDefault="00504021" w:rsidP="00504021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Vispārīgās ietekmes uz tautsaimniecību novērtējuma aprakst</w:t>
            </w:r>
            <w:r w:rsidR="00603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izstrāde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</w:t>
            </w: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“Savienības ielas kolektora sateces baseina </w:t>
            </w:r>
            <w:proofErr w:type="spellStart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pretplūdu</w:t>
            </w:r>
            <w:proofErr w:type="spellEnd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pasākuma realizācija Jelgavas </w:t>
            </w:r>
            <w:proofErr w:type="spellStart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valstspilsētā</w:t>
            </w:r>
            <w:proofErr w:type="spellEnd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1020A4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3A1CB273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07BD9D9F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Jelgavas </w:t>
            </w:r>
            <w:proofErr w:type="spellStart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pašvaldības iestāde “Pilsētsaimniecība”</w:t>
            </w:r>
          </w:p>
        </w:tc>
      </w:tr>
      <w:tr w:rsidR="001020A4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16708E5F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1D1E0769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Jelgava, LV</w:t>
            </w: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46"/>
      </w:tblGrid>
      <w:tr w:rsidR="00AA1FF5" w:rsidRPr="005950B0" w14:paraId="653496DA" w14:textId="77777777" w:rsidTr="001020A4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846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846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846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846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846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466EF" w14:textId="215258AD" w:rsidR="00F2037E" w:rsidRDefault="00906854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Pakalpojuma </w:t>
      </w:r>
      <w:r w:rsidR="00C06736">
        <w:rPr>
          <w:rFonts w:ascii="Times New Roman" w:hAnsi="Times New Roman" w:cs="Times New Roman"/>
          <w:b/>
          <w:sz w:val="28"/>
          <w:szCs w:val="28"/>
        </w:rPr>
        <w:t xml:space="preserve">apjomu </w:t>
      </w:r>
      <w:r>
        <w:rPr>
          <w:rFonts w:ascii="Times New Roman" w:hAnsi="Times New Roman" w:cs="Times New Roman"/>
          <w:b/>
          <w:sz w:val="28"/>
          <w:szCs w:val="28"/>
        </w:rPr>
        <w:t>saraksts</w:t>
      </w:r>
    </w:p>
    <w:p w14:paraId="611BEC91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C06736" w:rsidRPr="00117994" w14:paraId="71661287" w14:textId="77777777" w:rsidTr="00352B94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385B6" w14:textId="77777777" w:rsidR="00C06736" w:rsidRPr="00117994" w:rsidRDefault="00C06736" w:rsidP="00352B9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Hlk21877266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89D86B0" w14:textId="77777777" w:rsidR="00C06736" w:rsidRDefault="00C06736" w:rsidP="00352B94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3E44D32C" w14:textId="77777777" w:rsidR="00C06736" w:rsidRPr="00117994" w:rsidRDefault="00C06736" w:rsidP="00352B94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</w:p>
        </w:tc>
      </w:tr>
      <w:tr w:rsidR="00C06736" w:rsidRPr="008255D7" w14:paraId="4454809E" w14:textId="77777777" w:rsidTr="00352B94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412E1" w14:textId="66C82489" w:rsidR="00C06736" w:rsidRPr="008255D7" w:rsidRDefault="00C06736" w:rsidP="00352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Vispārīgās ietekmes uz tautsaimniecību novērtējuma aprakst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izstrāde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</w:t>
            </w: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“Savienības ielas kolektora sateces baseina </w:t>
            </w:r>
            <w:proofErr w:type="spellStart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pretplūdu</w:t>
            </w:r>
            <w:proofErr w:type="spellEnd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pasākuma realizācija Jelgavas </w:t>
            </w:r>
            <w:proofErr w:type="spellStart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valstspilsētā</w:t>
            </w:r>
            <w:proofErr w:type="spellEnd"/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4FE82" w14:textId="77777777" w:rsidR="00C06736" w:rsidRPr="008255D7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6A54D6D1" w14:textId="77777777" w:rsidTr="00352B94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8D6FA7F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06736" w:rsidRPr="008255D7" w14:paraId="52A1C552" w14:textId="77777777" w:rsidTr="00352B94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3C1F35B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</w:t>
            </w:r>
            <w:proofErr w:type="spellStart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izteiksmē vārdiem</w:t>
            </w:r>
          </w:p>
        </w:tc>
      </w:tr>
      <w:tr w:rsidR="00C06736" w:rsidRPr="008255D7" w14:paraId="519DB2F2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31BBDC5" w14:textId="77777777" w:rsidR="00C06736" w:rsidRPr="00950D41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4C0661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4C18B688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E6C38F" w14:textId="77777777" w:rsidR="00C06736" w:rsidRPr="000B77FD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E91008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828CB58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A2F42" w14:textId="0C466D18" w:rsidR="001020A4" w:rsidRDefault="001020A4" w:rsidP="00117994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5F75BD1F" w14:textId="4B73895A" w:rsidR="00117994" w:rsidRDefault="00F2037E" w:rsidP="000B0687">
      <w:pPr>
        <w:autoSpaceDE w:val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 xml:space="preserve">ka informācija par Jelgavas </w:t>
      </w:r>
      <w:proofErr w:type="spellStart"/>
      <w:r w:rsidRPr="00F003D2">
        <w:rPr>
          <w:rFonts w:ascii="Times New Roman" w:hAnsi="Times New Roman"/>
          <w:color w:val="000000"/>
          <w:sz w:val="20"/>
          <w:szCs w:val="20"/>
        </w:rPr>
        <w:t>valstspilsētas</w:t>
      </w:r>
      <w:proofErr w:type="spellEnd"/>
      <w:r w:rsidRPr="00F003D2">
        <w:rPr>
          <w:rFonts w:ascii="Times New Roman" w:hAnsi="Times New Roman"/>
          <w:color w:val="000000"/>
          <w:sz w:val="20"/>
          <w:szCs w:val="20"/>
        </w:rPr>
        <w:t xml:space="preserve">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726954485">
    <w:abstractNumId w:val="4"/>
  </w:num>
  <w:num w:numId="2" w16cid:durableId="451167575">
    <w:abstractNumId w:val="0"/>
  </w:num>
  <w:num w:numId="3" w16cid:durableId="1748184974">
    <w:abstractNumId w:val="6"/>
  </w:num>
  <w:num w:numId="4" w16cid:durableId="1947761775">
    <w:abstractNumId w:val="9"/>
  </w:num>
  <w:num w:numId="5" w16cid:durableId="587889710">
    <w:abstractNumId w:val="5"/>
  </w:num>
  <w:num w:numId="6" w16cid:durableId="1285312726">
    <w:abstractNumId w:val="8"/>
  </w:num>
  <w:num w:numId="7" w16cid:durableId="318846650">
    <w:abstractNumId w:val="3"/>
  </w:num>
  <w:num w:numId="8" w16cid:durableId="1283222107">
    <w:abstractNumId w:val="10"/>
  </w:num>
  <w:num w:numId="9" w16cid:durableId="1563062465">
    <w:abstractNumId w:val="7"/>
  </w:num>
  <w:num w:numId="10" w16cid:durableId="716198545">
    <w:abstractNumId w:val="1"/>
  </w:num>
  <w:num w:numId="11" w16cid:durableId="1512143673">
    <w:abstractNumId w:val="2"/>
  </w:num>
  <w:num w:numId="12" w16cid:durableId="1777024034">
    <w:abstractNumId w:val="11"/>
  </w:num>
  <w:num w:numId="13" w16cid:durableId="116805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67D54"/>
    <w:rsid w:val="00071A18"/>
    <w:rsid w:val="00072305"/>
    <w:rsid w:val="000877D3"/>
    <w:rsid w:val="00094227"/>
    <w:rsid w:val="000B0687"/>
    <w:rsid w:val="000B77FD"/>
    <w:rsid w:val="000C06CF"/>
    <w:rsid w:val="000D5407"/>
    <w:rsid w:val="000E5923"/>
    <w:rsid w:val="001020A4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0A95"/>
    <w:rsid w:val="001A1F69"/>
    <w:rsid w:val="001A1FE4"/>
    <w:rsid w:val="001A2EBE"/>
    <w:rsid w:val="001B17D4"/>
    <w:rsid w:val="001D247B"/>
    <w:rsid w:val="001E5581"/>
    <w:rsid w:val="001E68F4"/>
    <w:rsid w:val="001E7B1E"/>
    <w:rsid w:val="001F1B4A"/>
    <w:rsid w:val="00206AAC"/>
    <w:rsid w:val="00213180"/>
    <w:rsid w:val="002208BE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1DDB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2CFE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931A1"/>
    <w:rsid w:val="00494257"/>
    <w:rsid w:val="004957CB"/>
    <w:rsid w:val="004A1F09"/>
    <w:rsid w:val="004D3255"/>
    <w:rsid w:val="004E5E73"/>
    <w:rsid w:val="004F192D"/>
    <w:rsid w:val="004F5142"/>
    <w:rsid w:val="0050274F"/>
    <w:rsid w:val="005035CD"/>
    <w:rsid w:val="00504021"/>
    <w:rsid w:val="0050679D"/>
    <w:rsid w:val="00506AFC"/>
    <w:rsid w:val="00516071"/>
    <w:rsid w:val="00542199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1F7"/>
    <w:rsid w:val="00603304"/>
    <w:rsid w:val="0060342B"/>
    <w:rsid w:val="006125EE"/>
    <w:rsid w:val="00617439"/>
    <w:rsid w:val="00627991"/>
    <w:rsid w:val="00637CEC"/>
    <w:rsid w:val="00637E59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55D7"/>
    <w:rsid w:val="00826CF8"/>
    <w:rsid w:val="00830DF5"/>
    <w:rsid w:val="008350B0"/>
    <w:rsid w:val="008355C8"/>
    <w:rsid w:val="00836971"/>
    <w:rsid w:val="00841D70"/>
    <w:rsid w:val="00881E96"/>
    <w:rsid w:val="008B3491"/>
    <w:rsid w:val="008C1AAE"/>
    <w:rsid w:val="008C2838"/>
    <w:rsid w:val="008F6D17"/>
    <w:rsid w:val="009038C4"/>
    <w:rsid w:val="00906854"/>
    <w:rsid w:val="00913F7F"/>
    <w:rsid w:val="00914B3E"/>
    <w:rsid w:val="00917DC5"/>
    <w:rsid w:val="0094237B"/>
    <w:rsid w:val="00942924"/>
    <w:rsid w:val="0094709E"/>
    <w:rsid w:val="00950D41"/>
    <w:rsid w:val="00964865"/>
    <w:rsid w:val="00971D4E"/>
    <w:rsid w:val="00974619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6320A"/>
    <w:rsid w:val="00B80B66"/>
    <w:rsid w:val="00B90BF1"/>
    <w:rsid w:val="00B920DB"/>
    <w:rsid w:val="00BE126B"/>
    <w:rsid w:val="00BE1315"/>
    <w:rsid w:val="00BE29B5"/>
    <w:rsid w:val="00BE3DA8"/>
    <w:rsid w:val="00C06736"/>
    <w:rsid w:val="00C16990"/>
    <w:rsid w:val="00C16E8B"/>
    <w:rsid w:val="00C229A3"/>
    <w:rsid w:val="00C34003"/>
    <w:rsid w:val="00C3475A"/>
    <w:rsid w:val="00C701E8"/>
    <w:rsid w:val="00C71812"/>
    <w:rsid w:val="00C74B85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585B"/>
    <w:rsid w:val="00DE6CF5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B368B"/>
    <w:rsid w:val="00EC32E7"/>
    <w:rsid w:val="00EC49DC"/>
    <w:rsid w:val="00EC67FF"/>
    <w:rsid w:val="00ED2E69"/>
    <w:rsid w:val="00EF2106"/>
    <w:rsid w:val="00F01C75"/>
    <w:rsid w:val="00F04F8F"/>
    <w:rsid w:val="00F06E38"/>
    <w:rsid w:val="00F12085"/>
    <w:rsid w:val="00F17DB8"/>
    <w:rsid w:val="00F2037E"/>
    <w:rsid w:val="00F257FA"/>
    <w:rsid w:val="00F261DF"/>
    <w:rsid w:val="00F30BFE"/>
    <w:rsid w:val="00F75832"/>
    <w:rsid w:val="00F7636D"/>
    <w:rsid w:val="00F9258B"/>
    <w:rsid w:val="00FA0016"/>
    <w:rsid w:val="00FA022C"/>
    <w:rsid w:val="00FB4897"/>
    <w:rsid w:val="00FB5F58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47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Diāna Agule</cp:lastModifiedBy>
  <cp:revision>15</cp:revision>
  <cp:lastPrinted>2024-01-23T14:52:00Z</cp:lastPrinted>
  <dcterms:created xsi:type="dcterms:W3CDTF">2025-09-19T06:03:00Z</dcterms:created>
  <dcterms:modified xsi:type="dcterms:W3CDTF">2026-01-08T12:10:00Z</dcterms:modified>
</cp:coreProperties>
</file>