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66235FB4" w:rsidR="00637FB4" w:rsidRPr="00637FB4" w:rsidRDefault="001A0A95" w:rsidP="004F5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0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Vispārīgās ietekmes uz tautsaimniecību novērtējuma aprakst</w:t>
            </w:r>
            <w:r w:rsidR="00BE70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</w:t>
            </w:r>
            <w:r w:rsidRPr="001A0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izstrāde projekt</w:t>
            </w:r>
            <w:r w:rsid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</w:t>
            </w:r>
            <w:r w:rsidRPr="001A0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</w:t>
            </w:r>
            <w:r w:rsid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4F5E55"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“Svētes upes gultnes pārtīrīšana, krasta erozijas novēršana un caurplūdes atjaunošana Jelgavas valstspilsētas teritorijā, kā arī kompleksi </w:t>
            </w:r>
            <w:proofErr w:type="spellStart"/>
            <w:r w:rsidR="004F5E55"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pretplūdu</w:t>
            </w:r>
            <w:proofErr w:type="spellEnd"/>
            <w:r w:rsidR="004F5E55"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pasākumi Tērvetes ielas rajonā”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54C9D41D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Pakalpojuma </w:t>
      </w:r>
      <w:r w:rsidR="00371A90">
        <w:rPr>
          <w:rFonts w:ascii="Times New Roman" w:hAnsi="Times New Roman" w:cs="Times New Roman"/>
          <w:b/>
          <w:sz w:val="28"/>
          <w:szCs w:val="28"/>
        </w:rPr>
        <w:t xml:space="preserve">apjomu </w:t>
      </w: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p w14:paraId="5982B085" w14:textId="77777777" w:rsidR="00371A90" w:rsidRDefault="00371A90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371A90" w:rsidRPr="00117994" w14:paraId="482EC0CD" w14:textId="77777777" w:rsidTr="006D4071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33D8D4" w14:textId="77777777" w:rsidR="00371A90" w:rsidRPr="00117994" w:rsidRDefault="00371A90" w:rsidP="006D407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A1232E1" w14:textId="77777777" w:rsidR="00371A90" w:rsidRDefault="00371A90" w:rsidP="006D4071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3736B0F0" w14:textId="77777777" w:rsidR="00371A90" w:rsidRPr="00117994" w:rsidRDefault="00371A90" w:rsidP="006D4071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371A90" w:rsidRPr="008255D7" w14:paraId="28C48821" w14:textId="77777777" w:rsidTr="006D4071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75B9A" w14:textId="53359598" w:rsidR="00371A90" w:rsidRPr="008255D7" w:rsidRDefault="00371A90" w:rsidP="006D4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Vispārīgās ietekmes uz tautsaimniecību novērtējuma aprakst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izstrāde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Svētes upes gultnes pārtīrīšana, krasta erozijas novēršana un caurplūdes atjaunošana Jelgavas valstspilsētas teritorijā, kā arī kompleksi </w:t>
            </w:r>
            <w:proofErr w:type="spellStart"/>
            <w:r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pretplūdu</w:t>
            </w:r>
            <w:proofErr w:type="spellEnd"/>
            <w:r w:rsidRPr="004F5E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pasākumi Tērvetes ielas rajonā</w:t>
            </w:r>
            <w:r w:rsidRPr="00504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7208B2" w14:textId="77777777" w:rsidR="00371A90" w:rsidRPr="008255D7" w:rsidRDefault="00371A90" w:rsidP="006D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90" w:rsidRPr="008255D7" w14:paraId="26F503C5" w14:textId="77777777" w:rsidTr="006D4071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6A7304F" w14:textId="77777777" w:rsidR="00371A90" w:rsidRPr="002208BE" w:rsidRDefault="00371A90" w:rsidP="006D40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A90" w:rsidRPr="008255D7" w14:paraId="74A82535" w14:textId="77777777" w:rsidTr="006D4071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09E5178" w14:textId="77777777" w:rsidR="00371A90" w:rsidRPr="002208BE" w:rsidRDefault="00371A90" w:rsidP="006D40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371A90" w:rsidRPr="008255D7" w14:paraId="009810C5" w14:textId="77777777" w:rsidTr="006D4071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A8606E" w14:textId="77777777" w:rsidR="00371A90" w:rsidRPr="00950D41" w:rsidRDefault="00371A90" w:rsidP="006D4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8857AA" w14:textId="77777777" w:rsidR="00371A90" w:rsidRPr="00950D41" w:rsidRDefault="00371A90" w:rsidP="006D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90" w:rsidRPr="008255D7" w14:paraId="3F965484" w14:textId="77777777" w:rsidTr="006D4071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C7FA48" w14:textId="77777777" w:rsidR="00371A90" w:rsidRPr="000B77FD" w:rsidRDefault="00371A90" w:rsidP="006D40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D97625" w14:textId="77777777" w:rsidR="00371A90" w:rsidRPr="00950D41" w:rsidRDefault="00371A90" w:rsidP="006D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5F75BD1F" w14:textId="4B73895A" w:rsidR="00117994" w:rsidRDefault="00F2037E" w:rsidP="000B0687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85E23"/>
    <w:rsid w:val="000877D3"/>
    <w:rsid w:val="00094227"/>
    <w:rsid w:val="000B068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0A95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1A90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4F5E55"/>
    <w:rsid w:val="0050274F"/>
    <w:rsid w:val="005035CD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B3491"/>
    <w:rsid w:val="008C1AAE"/>
    <w:rsid w:val="008C2838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AF60EB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BE70DB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12EC4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368B"/>
    <w:rsid w:val="00EC32E7"/>
    <w:rsid w:val="00EC49DC"/>
    <w:rsid w:val="00EC67FF"/>
    <w:rsid w:val="00ED2E69"/>
    <w:rsid w:val="00ED332F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B4897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Liene Klauža</cp:lastModifiedBy>
  <cp:revision>14</cp:revision>
  <cp:lastPrinted>2024-01-23T14:52:00Z</cp:lastPrinted>
  <dcterms:created xsi:type="dcterms:W3CDTF">2025-09-19T06:03:00Z</dcterms:created>
  <dcterms:modified xsi:type="dcterms:W3CDTF">2026-01-08T12:11:00Z</dcterms:modified>
</cp:coreProperties>
</file>