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729AC015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024072B6" w14:textId="19ECF2DF" w:rsidR="00637FB4" w:rsidRPr="00637FB4" w:rsidRDefault="00765586" w:rsidP="00765586">
            <w:pPr>
              <w:spacing w:after="16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0" w:name="_Hlk216701512"/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Savienības ielas kolektora sateces baseina </w:t>
            </w:r>
            <w:proofErr w:type="spellStart"/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>pretplūdu</w:t>
            </w:r>
            <w:proofErr w:type="spellEnd"/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pasākumu realizācij</w:t>
            </w:r>
            <w:r w:rsidR="00FE427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229F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Jelgavas valstspilsēt</w:t>
            </w:r>
            <w:r w:rsidR="00FE4273"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hidroloģisko aprēķinu izstrād</w:t>
            </w:r>
            <w:bookmarkEnd w:id="0"/>
            <w:r w:rsidR="00FE427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AA1FF5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7777777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AA1FF5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09B9A71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Pulkveža Oskara Kalpaka iela 16A, </w:t>
            </w:r>
            <w:r w:rsidR="006670D7" w:rsidRPr="0033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Jelgava,</w:t>
            </w:r>
            <w:r w:rsidR="006670D7"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 </w:t>
            </w: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LV-3001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7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AA1FF5" w:rsidRPr="005950B0" w14:paraId="653496DA" w14:textId="77777777" w:rsidTr="00C97EAB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70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670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670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670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670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F2A79" w14:textId="6EE6EC20" w:rsidR="001E68F4" w:rsidRDefault="001457F7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Pakalpojuma</w:t>
      </w:r>
      <w:r w:rsidR="001E68F4">
        <w:rPr>
          <w:rFonts w:ascii="Times New Roman" w:hAnsi="Times New Roman" w:cs="Times New Roman"/>
          <w:b/>
          <w:sz w:val="28"/>
          <w:szCs w:val="28"/>
        </w:rPr>
        <w:t xml:space="preserve"> vienību</w:t>
      </w:r>
      <w:r w:rsidR="00E4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8F4">
        <w:rPr>
          <w:rFonts w:ascii="Times New Roman" w:hAnsi="Times New Roman" w:cs="Times New Roman"/>
          <w:b/>
          <w:sz w:val="28"/>
          <w:szCs w:val="28"/>
        </w:rPr>
        <w:t>saraksts</w:t>
      </w: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0E76DD" w:rsidRPr="00117994" w14:paraId="6BE5F3C7" w14:textId="77777777" w:rsidTr="00043B9A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840E5C" w14:textId="77777777" w:rsidR="000E76DD" w:rsidRPr="00117994" w:rsidRDefault="000E76DD" w:rsidP="00043B9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C27AB66" w14:textId="77777777" w:rsidR="000E76DD" w:rsidRDefault="000E76DD" w:rsidP="00043B9A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48E748F0" w14:textId="77777777" w:rsidR="000E76DD" w:rsidRPr="00117994" w:rsidRDefault="000E76DD" w:rsidP="00043B9A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</w:p>
        </w:tc>
      </w:tr>
      <w:tr w:rsidR="000E76DD" w:rsidRPr="008255D7" w14:paraId="4A1FA29E" w14:textId="77777777" w:rsidTr="00043B9A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61C44" w14:textId="3AB171CB" w:rsidR="000E76DD" w:rsidRPr="008255D7" w:rsidRDefault="000E76DD" w:rsidP="00043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Savienības ielas kolektora sateces baseina </w:t>
            </w:r>
            <w:proofErr w:type="spellStart"/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>pretplūdu</w:t>
            </w:r>
            <w:proofErr w:type="spellEnd"/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pasākumu realizācij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A419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Jelgavas valstspilsēt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Pr="0076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hidroloģisko aprēķinu izstrād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74A07" w14:textId="77777777" w:rsidR="000E76DD" w:rsidRPr="008255D7" w:rsidRDefault="000E76DD" w:rsidP="0004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DD" w:rsidRPr="008255D7" w14:paraId="5036C2ED" w14:textId="77777777" w:rsidTr="00043B9A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AAE6A74" w14:textId="77777777" w:rsidR="000E76DD" w:rsidRPr="002208BE" w:rsidRDefault="000E76DD" w:rsidP="00043B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E76DD" w:rsidRPr="008255D7" w14:paraId="4E7E52BB" w14:textId="77777777" w:rsidTr="00043B9A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FE0CF51" w14:textId="77777777" w:rsidR="000E76DD" w:rsidRPr="002208BE" w:rsidRDefault="000E76DD" w:rsidP="00043B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</w:t>
            </w:r>
            <w:proofErr w:type="spellStart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izteiksmē vārdiem</w:t>
            </w:r>
          </w:p>
        </w:tc>
      </w:tr>
      <w:tr w:rsidR="000E76DD" w:rsidRPr="008255D7" w14:paraId="59856A33" w14:textId="77777777" w:rsidTr="00043B9A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F38B6E2" w14:textId="77777777" w:rsidR="000E76DD" w:rsidRPr="00950D41" w:rsidRDefault="000E76DD" w:rsidP="00043B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DCCEBF9" w14:textId="77777777" w:rsidR="000E76DD" w:rsidRPr="00950D41" w:rsidRDefault="000E76DD" w:rsidP="0004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DD" w:rsidRPr="008255D7" w14:paraId="49FA4616" w14:textId="77777777" w:rsidTr="00043B9A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480FF3" w14:textId="77777777" w:rsidR="000E76DD" w:rsidRPr="000B77FD" w:rsidRDefault="000E76DD" w:rsidP="00043B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98CCEB" w14:textId="77777777" w:rsidR="000E76DD" w:rsidRPr="00950D41" w:rsidRDefault="000E76DD" w:rsidP="0004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E146A" w14:textId="77777777" w:rsidR="001E68F4" w:rsidRDefault="001E68F4" w:rsidP="00C97EAB">
      <w:pPr>
        <w:ind w:left="-142"/>
        <w:jc w:val="both"/>
        <w:rPr>
          <w:rFonts w:ascii="Times New Roman" w:hAnsi="Times New Roman"/>
          <w:color w:val="000000"/>
          <w:sz w:val="20"/>
          <w:szCs w:val="20"/>
        </w:rPr>
      </w:pPr>
      <w:r w:rsidRPr="00671FC2">
        <w:rPr>
          <w:rFonts w:ascii="Times New Roman" w:hAnsi="Times New Roman"/>
          <w:color w:val="000000"/>
          <w:sz w:val="20"/>
          <w:szCs w:val="20"/>
        </w:rPr>
        <w:t xml:space="preserve">* </w:t>
      </w:r>
      <w:r w:rsidRPr="00671FC2">
        <w:rPr>
          <w:rFonts w:ascii="Times New Roman" w:hAnsi="Times New Roman"/>
          <w:sz w:val="20"/>
          <w:szCs w:val="20"/>
        </w:rPr>
        <w:t>vienības cenu norāda ar precizitāti divi cipari aiz komata un v</w:t>
      </w:r>
      <w:r w:rsidRPr="00671FC2">
        <w:rPr>
          <w:rFonts w:ascii="Times New Roman" w:hAnsi="Times New Roman"/>
          <w:color w:val="000000"/>
          <w:sz w:val="20"/>
          <w:szCs w:val="20"/>
        </w:rPr>
        <w:t>ienības cenā ievērtētas visas ar līguma izpildi saistītās izmaksas, izņemot PVN.</w:t>
      </w:r>
    </w:p>
    <w:p w14:paraId="06C32E0F" w14:textId="33881ED4" w:rsidR="00F36F41" w:rsidRPr="00F003D2" w:rsidRDefault="00F003D2" w:rsidP="00861B10">
      <w:pPr>
        <w:autoSpaceDE w:val="0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 w:rsidR="00F360BC">
        <w:rPr>
          <w:rFonts w:ascii="Times New Roman" w:hAnsi="Times New Roman"/>
          <w:color w:val="000000"/>
          <w:sz w:val="20"/>
          <w:szCs w:val="20"/>
        </w:rPr>
        <w:t xml:space="preserve"> vai paziņota pēc pieprasījuma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2002736284">
    <w:abstractNumId w:val="4"/>
  </w:num>
  <w:num w:numId="2" w16cid:durableId="1598126352">
    <w:abstractNumId w:val="0"/>
  </w:num>
  <w:num w:numId="3" w16cid:durableId="1930771444">
    <w:abstractNumId w:val="6"/>
  </w:num>
  <w:num w:numId="4" w16cid:durableId="2001888646">
    <w:abstractNumId w:val="9"/>
  </w:num>
  <w:num w:numId="5" w16cid:durableId="1957057721">
    <w:abstractNumId w:val="5"/>
  </w:num>
  <w:num w:numId="6" w16cid:durableId="1451050492">
    <w:abstractNumId w:val="8"/>
  </w:num>
  <w:num w:numId="7" w16cid:durableId="874194486">
    <w:abstractNumId w:val="3"/>
  </w:num>
  <w:num w:numId="8" w16cid:durableId="283779226">
    <w:abstractNumId w:val="10"/>
  </w:num>
  <w:num w:numId="9" w16cid:durableId="377171538">
    <w:abstractNumId w:val="7"/>
  </w:num>
  <w:num w:numId="10" w16cid:durableId="750010428">
    <w:abstractNumId w:val="1"/>
  </w:num>
  <w:num w:numId="11" w16cid:durableId="259417769">
    <w:abstractNumId w:val="2"/>
  </w:num>
  <w:num w:numId="12" w16cid:durableId="390740330">
    <w:abstractNumId w:val="11"/>
  </w:num>
  <w:num w:numId="13" w16cid:durableId="1666859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27D2D"/>
    <w:rsid w:val="00052B32"/>
    <w:rsid w:val="00060E07"/>
    <w:rsid w:val="00067769"/>
    <w:rsid w:val="00071A18"/>
    <w:rsid w:val="00072305"/>
    <w:rsid w:val="000877D3"/>
    <w:rsid w:val="00094227"/>
    <w:rsid w:val="000A4193"/>
    <w:rsid w:val="000C06CF"/>
    <w:rsid w:val="000E5923"/>
    <w:rsid w:val="000E76DD"/>
    <w:rsid w:val="00107AB4"/>
    <w:rsid w:val="00111524"/>
    <w:rsid w:val="001168FA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E4AF7"/>
    <w:rsid w:val="001E5581"/>
    <w:rsid w:val="001E68F4"/>
    <w:rsid w:val="001F1B4A"/>
    <w:rsid w:val="00206AAC"/>
    <w:rsid w:val="00213180"/>
    <w:rsid w:val="00220D90"/>
    <w:rsid w:val="00221EC7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0656F"/>
    <w:rsid w:val="00314854"/>
    <w:rsid w:val="003176B2"/>
    <w:rsid w:val="003229F6"/>
    <w:rsid w:val="00333B3D"/>
    <w:rsid w:val="00352921"/>
    <w:rsid w:val="0035729E"/>
    <w:rsid w:val="003631BE"/>
    <w:rsid w:val="0036338E"/>
    <w:rsid w:val="0037287B"/>
    <w:rsid w:val="00376C7A"/>
    <w:rsid w:val="00390FB3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4750"/>
    <w:rsid w:val="004372A7"/>
    <w:rsid w:val="00441BEB"/>
    <w:rsid w:val="00450C1B"/>
    <w:rsid w:val="004538CA"/>
    <w:rsid w:val="00454C6E"/>
    <w:rsid w:val="00461A8F"/>
    <w:rsid w:val="00470DFE"/>
    <w:rsid w:val="004931A1"/>
    <w:rsid w:val="00494257"/>
    <w:rsid w:val="004957CB"/>
    <w:rsid w:val="004A1F09"/>
    <w:rsid w:val="004A3074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34F41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42B"/>
    <w:rsid w:val="006125EE"/>
    <w:rsid w:val="00617439"/>
    <w:rsid w:val="00627991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251D6"/>
    <w:rsid w:val="007338B7"/>
    <w:rsid w:val="00735CB0"/>
    <w:rsid w:val="0076079E"/>
    <w:rsid w:val="00765586"/>
    <w:rsid w:val="007903FC"/>
    <w:rsid w:val="00790ABC"/>
    <w:rsid w:val="00791A9D"/>
    <w:rsid w:val="00795B42"/>
    <w:rsid w:val="007A65C2"/>
    <w:rsid w:val="007B3AA4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6CF8"/>
    <w:rsid w:val="008305B3"/>
    <w:rsid w:val="00830DF5"/>
    <w:rsid w:val="008350B0"/>
    <w:rsid w:val="008355C8"/>
    <w:rsid w:val="00836971"/>
    <w:rsid w:val="00841D70"/>
    <w:rsid w:val="00860C6D"/>
    <w:rsid w:val="00861B10"/>
    <w:rsid w:val="008B3491"/>
    <w:rsid w:val="008C2838"/>
    <w:rsid w:val="008C71DE"/>
    <w:rsid w:val="008F6D17"/>
    <w:rsid w:val="009038C4"/>
    <w:rsid w:val="00914B3E"/>
    <w:rsid w:val="00917DC5"/>
    <w:rsid w:val="0094237B"/>
    <w:rsid w:val="00942924"/>
    <w:rsid w:val="0094709E"/>
    <w:rsid w:val="00964865"/>
    <w:rsid w:val="00971D4E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E69FC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1803"/>
    <w:rsid w:val="00B322A2"/>
    <w:rsid w:val="00B322B4"/>
    <w:rsid w:val="00B36B93"/>
    <w:rsid w:val="00B4585C"/>
    <w:rsid w:val="00B6320A"/>
    <w:rsid w:val="00B80B66"/>
    <w:rsid w:val="00B86325"/>
    <w:rsid w:val="00B90BF1"/>
    <w:rsid w:val="00B920DB"/>
    <w:rsid w:val="00BE126B"/>
    <w:rsid w:val="00BE1315"/>
    <w:rsid w:val="00BE29B5"/>
    <w:rsid w:val="00BE3DA8"/>
    <w:rsid w:val="00C16990"/>
    <w:rsid w:val="00C16E8B"/>
    <w:rsid w:val="00C229A3"/>
    <w:rsid w:val="00C3475A"/>
    <w:rsid w:val="00C701E8"/>
    <w:rsid w:val="00C71812"/>
    <w:rsid w:val="00C80EDC"/>
    <w:rsid w:val="00C82559"/>
    <w:rsid w:val="00C8382C"/>
    <w:rsid w:val="00C83C6F"/>
    <w:rsid w:val="00C90BF1"/>
    <w:rsid w:val="00C9142F"/>
    <w:rsid w:val="00C94448"/>
    <w:rsid w:val="00C97EAB"/>
    <w:rsid w:val="00CB389A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585B"/>
    <w:rsid w:val="00DE6CF5"/>
    <w:rsid w:val="00E03AF0"/>
    <w:rsid w:val="00E14ABA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D2E69"/>
    <w:rsid w:val="00EF2106"/>
    <w:rsid w:val="00F003D2"/>
    <w:rsid w:val="00F01C75"/>
    <w:rsid w:val="00F04F8F"/>
    <w:rsid w:val="00F06E38"/>
    <w:rsid w:val="00F12085"/>
    <w:rsid w:val="00F17DB8"/>
    <w:rsid w:val="00F257FA"/>
    <w:rsid w:val="00F261DF"/>
    <w:rsid w:val="00F30BFE"/>
    <w:rsid w:val="00F360BC"/>
    <w:rsid w:val="00F36F41"/>
    <w:rsid w:val="00F75832"/>
    <w:rsid w:val="00F7636D"/>
    <w:rsid w:val="00F9258B"/>
    <w:rsid w:val="00FA0016"/>
    <w:rsid w:val="00FA022C"/>
    <w:rsid w:val="00FD3B59"/>
    <w:rsid w:val="00FE3094"/>
    <w:rsid w:val="00FE35AC"/>
    <w:rsid w:val="00FE4273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8B3491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3491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34750"/>
    <w:pPr>
      <w:ind w:left="720"/>
      <w:contextualSpacing/>
    </w:pPr>
  </w:style>
  <w:style w:type="character" w:styleId="Izteiksmgs">
    <w:name w:val="Strong"/>
    <w:uiPriority w:val="22"/>
    <w:qFormat/>
    <w:rsid w:val="00971D4E"/>
    <w:rPr>
      <w:b/>
      <w:bCs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3D61A2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Parasts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Virsraksts3Rakstz">
    <w:name w:val="Virsraksts 3 Rakstz."/>
    <w:basedOn w:val="Noklusjumarindkopasfonts"/>
    <w:link w:val="Virsraksts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B28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B285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28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213180"/>
    <w:rPr>
      <w:rFonts w:ascii="Calibri" w:hAnsi="Calibri" w:cs="Times New Roman"/>
      <w:lang w:val="en-US"/>
    </w:rPr>
  </w:style>
  <w:style w:type="paragraph" w:styleId="Prskatjums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7E8F-3EA2-4535-A5AB-34B52853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146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Agnese Kiršteine</cp:lastModifiedBy>
  <cp:revision>26</cp:revision>
  <cp:lastPrinted>2024-01-23T14:52:00Z</cp:lastPrinted>
  <dcterms:created xsi:type="dcterms:W3CDTF">2022-02-23T12:24:00Z</dcterms:created>
  <dcterms:modified xsi:type="dcterms:W3CDTF">2025-12-17T12:51:00Z</dcterms:modified>
</cp:coreProperties>
</file>