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CD03" w14:textId="28965238" w:rsidR="006D413F" w:rsidRPr="00EC49DC" w:rsidRDefault="006D413F" w:rsidP="006D413F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D413F" w:rsidRPr="008B3491" w14:paraId="1AAE8992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684ADA88" w14:textId="74A33502" w:rsidR="006D413F" w:rsidRPr="00637FB4" w:rsidRDefault="00637FB4" w:rsidP="00637F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CENU APTAUJA</w:t>
            </w:r>
          </w:p>
        </w:tc>
      </w:tr>
      <w:tr w:rsidR="00637FB4" w:rsidRPr="008B3491" w14:paraId="7D7D6D2E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7E629D41" w14:textId="77777777" w:rsidR="00542199" w:rsidRPr="00906854" w:rsidRDefault="00542199" w:rsidP="00542199">
            <w:pPr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68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Svētes upes posma Jelgavas valstspilsētas teritorijā hidroloģisko un </w:t>
            </w:r>
          </w:p>
          <w:p w14:paraId="024072B6" w14:textId="2837C9AA" w:rsidR="00637FB4" w:rsidRPr="00637FB4" w:rsidRDefault="00542199" w:rsidP="00542199">
            <w:pPr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68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hidraulisko aprēķinu izstrāde</w:t>
            </w:r>
          </w:p>
        </w:tc>
      </w:tr>
    </w:tbl>
    <w:p w14:paraId="6D469838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4"/>
      </w:tblGrid>
      <w:tr w:rsidR="001020A4" w:rsidRPr="005950B0" w14:paraId="35C9190E" w14:textId="77777777" w:rsidTr="00836971">
        <w:trPr>
          <w:trHeight w:val="3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BD7E0" w14:textId="3A1CB273" w:rsidR="001020A4" w:rsidRPr="005950B0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3AC" w14:textId="07BD9D9F" w:rsidR="001020A4" w:rsidRPr="00333B3D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>Jelgavas valstspilsētas pašvaldības iestāde “Pilsētsaimniecība”</w:t>
            </w:r>
          </w:p>
        </w:tc>
      </w:tr>
      <w:tr w:rsidR="001020A4" w:rsidRPr="005950B0" w14:paraId="5F4E9660" w14:textId="77777777" w:rsidTr="00836971">
        <w:trPr>
          <w:trHeight w:val="3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2F111" w14:textId="16708E5F" w:rsidR="001020A4" w:rsidRPr="005950B0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836" w14:textId="1D1E0769" w:rsidR="001020A4" w:rsidRPr="00333B3D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Pulkveža Oskara Kalpaka iela 16A</w:t>
            </w:r>
            <w:r w:rsidRPr="0012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Jelgava, LV</w:t>
            </w: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-3001</w:t>
            </w:r>
          </w:p>
        </w:tc>
      </w:tr>
    </w:tbl>
    <w:p w14:paraId="565F6270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BDD54" w14:textId="04FC1933" w:rsidR="00AA1FF5" w:rsidRPr="005950B0" w:rsidRDefault="00C97EAB" w:rsidP="00C97EAB">
      <w:pPr>
        <w:jc w:val="center"/>
        <w:rPr>
          <w:sz w:val="24"/>
          <w:szCs w:val="24"/>
        </w:rPr>
      </w:pPr>
      <w:r w:rsidRPr="006A0684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846"/>
      </w:tblGrid>
      <w:tr w:rsidR="00AA1FF5" w:rsidRPr="005950B0" w14:paraId="653496DA" w14:textId="77777777" w:rsidTr="001020A4">
        <w:trPr>
          <w:trHeight w:val="316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4796D467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846" w:type="dxa"/>
          </w:tcPr>
          <w:p w14:paraId="005F5B0C" w14:textId="63CE9BA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053AA2A6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D8C0B94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846" w:type="dxa"/>
          </w:tcPr>
          <w:p w14:paraId="70A50195" w14:textId="08352B5C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57C51C6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57E74F9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846" w:type="dxa"/>
          </w:tcPr>
          <w:p w14:paraId="4F5A56EA" w14:textId="7ACD20EA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E4F" w:rsidRPr="005950B0" w14:paraId="4E2314A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B7DCFB8" w14:textId="2EB36976" w:rsidR="005B0E4F" w:rsidRPr="005950B0" w:rsidRDefault="005B0E4F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4F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496896D" w14:textId="77777777" w:rsidR="005B0E4F" w:rsidRPr="005950B0" w:rsidRDefault="005B0E4F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484F8E2E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FDFB3F9" w14:textId="5677F695" w:rsidR="00AA1FF5" w:rsidRPr="005950B0" w:rsidRDefault="006670D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9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AA1FF5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846" w:type="dxa"/>
          </w:tcPr>
          <w:p w14:paraId="04082A68" w14:textId="2A74AF9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660D5CF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F0E4F9B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  <w:p w14:paraId="5310BF6E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846" w:type="dxa"/>
          </w:tcPr>
          <w:p w14:paraId="448CBBCC" w14:textId="597FF935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5C4F462" w14:textId="77777777" w:rsidR="00CE2EE3" w:rsidRDefault="00CE2EE3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466EF" w14:textId="7E4EB397" w:rsidR="00F2037E" w:rsidRDefault="00906854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Pakalpojuma apjomu saraksts</w:t>
      </w:r>
    </w:p>
    <w:tbl>
      <w:tblPr>
        <w:tblW w:w="988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7"/>
        <w:gridCol w:w="2100"/>
      </w:tblGrid>
      <w:tr w:rsidR="000B77FD" w:rsidRPr="00117994" w14:paraId="7BCF0D02" w14:textId="3084A101" w:rsidTr="000B77FD">
        <w:trPr>
          <w:trHeight w:val="625"/>
        </w:trPr>
        <w:tc>
          <w:tcPr>
            <w:tcW w:w="77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78A670" w14:textId="49B8D82E" w:rsidR="000B77FD" w:rsidRPr="00117994" w:rsidRDefault="000B77FD" w:rsidP="0095677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Nosaukums/ 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Līguma priekšmets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D545650" w14:textId="77777777" w:rsidR="000B77FD" w:rsidRDefault="000B77FD" w:rsidP="001020A4">
            <w:pPr>
              <w:snapToGrid w:val="0"/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iedāvātā cena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bez PVN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6B21623A" w14:textId="67801294" w:rsidR="000B77FD" w:rsidRPr="00117994" w:rsidRDefault="000B77FD" w:rsidP="00956772">
            <w:pPr>
              <w:snapToGrid w:val="0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79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euro</w:t>
            </w:r>
          </w:p>
        </w:tc>
      </w:tr>
      <w:tr w:rsidR="000B77FD" w:rsidRPr="008255D7" w14:paraId="39BCDD4A" w14:textId="7AC2341E" w:rsidTr="000B77FD">
        <w:trPr>
          <w:trHeight w:val="654"/>
        </w:trPr>
        <w:tc>
          <w:tcPr>
            <w:tcW w:w="7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92CC1" w14:textId="77777777" w:rsidR="00542199" w:rsidRPr="00906854" w:rsidRDefault="00542199" w:rsidP="00542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Svētes upes posma Jelgavas valstspilsētas teritorijā hidroloģisko un </w:t>
            </w:r>
          </w:p>
          <w:p w14:paraId="5132F3A5" w14:textId="2446B3B8" w:rsidR="000B77FD" w:rsidRPr="008255D7" w:rsidRDefault="00542199" w:rsidP="005421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hidraulisko aprēķinu izstrāde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565638" w14:textId="77777777" w:rsidR="000B77FD" w:rsidRPr="008255D7" w:rsidRDefault="000B77FD" w:rsidP="00950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0A4" w:rsidRPr="008255D7" w14:paraId="6FA44C47" w14:textId="77777777" w:rsidTr="000B77FD">
        <w:trPr>
          <w:trHeight w:val="285"/>
        </w:trPr>
        <w:tc>
          <w:tcPr>
            <w:tcW w:w="988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8CA9ADF" w14:textId="46862A9A" w:rsidR="001020A4" w:rsidRPr="002208BE" w:rsidRDefault="001020A4" w:rsidP="00950D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020A4" w:rsidRPr="008255D7" w14:paraId="1D11FC96" w14:textId="77777777" w:rsidTr="000B77FD">
        <w:trPr>
          <w:trHeight w:val="196"/>
        </w:trPr>
        <w:tc>
          <w:tcPr>
            <w:tcW w:w="988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65F5AD9B" w14:textId="1496C72D" w:rsidR="001020A4" w:rsidRPr="002208BE" w:rsidRDefault="001020A4" w:rsidP="00950D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Piedāvātā cena </w:t>
            </w:r>
            <w:r w:rsidRPr="002208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bez PVN</w:t>
            </w: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norādīta euro izteiksmē vārdiem</w:t>
            </w:r>
          </w:p>
        </w:tc>
      </w:tr>
      <w:tr w:rsidR="000B77FD" w:rsidRPr="008255D7" w14:paraId="102657DA" w14:textId="77777777" w:rsidTr="000B77FD">
        <w:trPr>
          <w:trHeight w:val="196"/>
        </w:trPr>
        <w:tc>
          <w:tcPr>
            <w:tcW w:w="7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13ED39" w14:textId="632396AB" w:rsidR="000B77FD" w:rsidRPr="00950D41" w:rsidRDefault="000B77FD" w:rsidP="000B77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sz w:val="24"/>
                <w:szCs w:val="24"/>
              </w:rPr>
              <w:t>PVN 21%: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A328BB4" w14:textId="707921D5" w:rsidR="000B77FD" w:rsidRPr="00950D41" w:rsidRDefault="000B77FD" w:rsidP="00950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FD" w:rsidRPr="008255D7" w14:paraId="58BA7350" w14:textId="77777777" w:rsidTr="000B77FD">
        <w:trPr>
          <w:trHeight w:val="196"/>
        </w:trPr>
        <w:tc>
          <w:tcPr>
            <w:tcW w:w="778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730A553" w14:textId="56B259E4" w:rsidR="000B77FD" w:rsidRPr="000B77FD" w:rsidRDefault="000B77FD" w:rsidP="000B77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Piedāvātā cena kopā EUR ar PVN: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0431646" w14:textId="77777777" w:rsidR="000B77FD" w:rsidRPr="00950D41" w:rsidRDefault="000B77FD" w:rsidP="00950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A2F42" w14:textId="0C466D18" w:rsidR="001020A4" w:rsidRDefault="001020A4" w:rsidP="00117994">
      <w:pPr>
        <w:rPr>
          <w:rFonts w:ascii="Times New Roman" w:eastAsia="Calibri" w:hAnsi="Times New Roman" w:cs="Times New Roman"/>
        </w:rPr>
      </w:pPr>
      <w:r w:rsidRPr="00117994">
        <w:rPr>
          <w:rFonts w:ascii="Times New Roman" w:eastAsia="Calibri" w:hAnsi="Times New Roman" w:cs="Times New Roman"/>
        </w:rPr>
        <w:t>*</w:t>
      </w:r>
      <w:r w:rsidRPr="0011799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117994">
        <w:rPr>
          <w:rFonts w:ascii="Times New Roman" w:eastAsia="Calibri" w:hAnsi="Times New Roman" w:cs="Times New Roman"/>
        </w:rPr>
        <w:t>piedāvāto cenu norāda ar precizitāti divi cipari aiz komata un cenā ievērtēt visas ar līguma izpildi saistītās izmaksas, izņemot PVN.</w:t>
      </w:r>
    </w:p>
    <w:p w14:paraId="7865288F" w14:textId="77777777" w:rsidR="00F2037E" w:rsidRPr="00F003D2" w:rsidRDefault="00F2037E" w:rsidP="00F2037E">
      <w:pPr>
        <w:autoSpaceDE w:val="0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F003D2">
        <w:rPr>
          <w:rFonts w:ascii="Times New Roman" w:hAnsi="Times New Roman"/>
          <w:b/>
          <w:color w:val="000000"/>
          <w:sz w:val="20"/>
          <w:szCs w:val="20"/>
        </w:rPr>
        <w:t xml:space="preserve">Esmu informēts, </w:t>
      </w:r>
      <w:r w:rsidRPr="00F003D2">
        <w:rPr>
          <w:rFonts w:ascii="Times New Roman" w:hAnsi="Times New Roman"/>
          <w:color w:val="000000"/>
          <w:sz w:val="20"/>
          <w:szCs w:val="20"/>
        </w:rPr>
        <w:t>ka informācija par Jelgavas valstspilsētas pašvaldības iestādes “Pilsētsaimniecība” veiktajām cenu aptaujām, tostarp par saņemto piedāvājumu iesniedzējiem un piedāvāto vienības cenu kopsummu, var tikt publiskota</w:t>
      </w:r>
      <w:r>
        <w:rPr>
          <w:rFonts w:ascii="Times New Roman" w:hAnsi="Times New Roman"/>
          <w:color w:val="000000"/>
          <w:sz w:val="20"/>
          <w:szCs w:val="20"/>
        </w:rPr>
        <w:t xml:space="preserve"> vai paziņota pēc pieprasījuma.</w:t>
      </w:r>
    </w:p>
    <w:p w14:paraId="5F75BD1F" w14:textId="77777777" w:rsidR="00117994" w:rsidRDefault="00117994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2DE4F" w14:textId="471711EC" w:rsidR="005875AB" w:rsidRDefault="005875AB" w:rsidP="005875AB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875AB" w14:paraId="757D3A3E" w14:textId="77777777" w:rsidTr="006C5287">
        <w:tc>
          <w:tcPr>
            <w:tcW w:w="3209" w:type="dxa"/>
            <w:tcBorders>
              <w:bottom w:val="single" w:sz="4" w:space="0" w:color="auto"/>
            </w:tcBorders>
          </w:tcPr>
          <w:p w14:paraId="38C72D08" w14:textId="77777777" w:rsidR="005875AB" w:rsidRDefault="005875AB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C1750F4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58975E9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AB" w14:paraId="6BB924D5" w14:textId="77777777" w:rsidTr="006C5287">
        <w:tc>
          <w:tcPr>
            <w:tcW w:w="3209" w:type="dxa"/>
            <w:tcBorders>
              <w:top w:val="single" w:sz="4" w:space="0" w:color="auto"/>
            </w:tcBorders>
          </w:tcPr>
          <w:p w14:paraId="60304B1E" w14:textId="3BC21FC1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37BE9BA2" w14:textId="6162FD81" w:rsidR="005875AB" w:rsidRPr="00CD4996" w:rsidRDefault="00DE3051" w:rsidP="006C528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665789C" w14:textId="77777777" w:rsidR="005875AB" w:rsidRPr="00CD4996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DD0BB96" w14:textId="293074F0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5C0AB822" w14:textId="086B0559" w:rsidR="00AA1FF5" w:rsidRDefault="00AA1FF5" w:rsidP="003176B2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6"/>
      </w:tblGrid>
      <w:tr w:rsidR="00314854" w14:paraId="0D6070F5" w14:textId="77777777" w:rsidTr="00314854">
        <w:tc>
          <w:tcPr>
            <w:tcW w:w="6941" w:type="dxa"/>
          </w:tcPr>
          <w:p w14:paraId="5CE8925F" w14:textId="65BADD04" w:rsidR="00314854" w:rsidRDefault="00B1316D" w:rsidP="00B1316D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965200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1441EDA" w14:textId="6B47BD4F" w:rsidR="00314854" w:rsidRDefault="00314854" w:rsidP="0031485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4854" w14:paraId="15A61ACC" w14:textId="77777777" w:rsidTr="00314854">
        <w:tc>
          <w:tcPr>
            <w:tcW w:w="6941" w:type="dxa"/>
          </w:tcPr>
          <w:p w14:paraId="47DA1FB9" w14:textId="77777777" w:rsidR="00314854" w:rsidRDefault="00314854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15FFE94E" w14:textId="5A7D16A7" w:rsidR="00314854" w:rsidRDefault="00DE3051" w:rsidP="00DE3051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1485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="00314854"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0"/>
    </w:tbl>
    <w:p w14:paraId="4EE1A28F" w14:textId="77777777" w:rsidR="00314854" w:rsidRPr="002729D2" w:rsidRDefault="00314854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14854" w:rsidRPr="002729D2" w:rsidSect="002A2B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726954485">
    <w:abstractNumId w:val="4"/>
  </w:num>
  <w:num w:numId="2" w16cid:durableId="451167575">
    <w:abstractNumId w:val="0"/>
  </w:num>
  <w:num w:numId="3" w16cid:durableId="1748184974">
    <w:abstractNumId w:val="6"/>
  </w:num>
  <w:num w:numId="4" w16cid:durableId="1947761775">
    <w:abstractNumId w:val="9"/>
  </w:num>
  <w:num w:numId="5" w16cid:durableId="587889710">
    <w:abstractNumId w:val="5"/>
  </w:num>
  <w:num w:numId="6" w16cid:durableId="1285312726">
    <w:abstractNumId w:val="8"/>
  </w:num>
  <w:num w:numId="7" w16cid:durableId="318846650">
    <w:abstractNumId w:val="3"/>
  </w:num>
  <w:num w:numId="8" w16cid:durableId="1283222107">
    <w:abstractNumId w:val="10"/>
  </w:num>
  <w:num w:numId="9" w16cid:durableId="1563062465">
    <w:abstractNumId w:val="7"/>
  </w:num>
  <w:num w:numId="10" w16cid:durableId="716198545">
    <w:abstractNumId w:val="1"/>
  </w:num>
  <w:num w:numId="11" w16cid:durableId="1512143673">
    <w:abstractNumId w:val="2"/>
  </w:num>
  <w:num w:numId="12" w16cid:durableId="1777024034">
    <w:abstractNumId w:val="11"/>
  </w:num>
  <w:num w:numId="13" w16cid:durableId="1168057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219A0"/>
    <w:rsid w:val="000230D1"/>
    <w:rsid w:val="00052B32"/>
    <w:rsid w:val="00060E07"/>
    <w:rsid w:val="00067769"/>
    <w:rsid w:val="00071A18"/>
    <w:rsid w:val="00072305"/>
    <w:rsid w:val="000877D3"/>
    <w:rsid w:val="00094227"/>
    <w:rsid w:val="000B77FD"/>
    <w:rsid w:val="000C06CF"/>
    <w:rsid w:val="000D5407"/>
    <w:rsid w:val="000E5923"/>
    <w:rsid w:val="001020A4"/>
    <w:rsid w:val="00107AB4"/>
    <w:rsid w:val="00111524"/>
    <w:rsid w:val="001168FA"/>
    <w:rsid w:val="00117994"/>
    <w:rsid w:val="001457F7"/>
    <w:rsid w:val="00154700"/>
    <w:rsid w:val="00157F50"/>
    <w:rsid w:val="0016613E"/>
    <w:rsid w:val="0017355D"/>
    <w:rsid w:val="00176F67"/>
    <w:rsid w:val="00194540"/>
    <w:rsid w:val="00195915"/>
    <w:rsid w:val="00197693"/>
    <w:rsid w:val="001A1F69"/>
    <w:rsid w:val="001A1FE4"/>
    <w:rsid w:val="001A2EBE"/>
    <w:rsid w:val="001B17D4"/>
    <w:rsid w:val="001D247B"/>
    <w:rsid w:val="001E5581"/>
    <w:rsid w:val="001E68F4"/>
    <w:rsid w:val="001F1B4A"/>
    <w:rsid w:val="00206AAC"/>
    <w:rsid w:val="00213180"/>
    <w:rsid w:val="002208BE"/>
    <w:rsid w:val="00220D90"/>
    <w:rsid w:val="00230D25"/>
    <w:rsid w:val="002729D2"/>
    <w:rsid w:val="002729EA"/>
    <w:rsid w:val="00292D39"/>
    <w:rsid w:val="00296E59"/>
    <w:rsid w:val="002A0C72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301572"/>
    <w:rsid w:val="00311DDB"/>
    <w:rsid w:val="00314854"/>
    <w:rsid w:val="003176B2"/>
    <w:rsid w:val="00333B3D"/>
    <w:rsid w:val="00352921"/>
    <w:rsid w:val="0035729E"/>
    <w:rsid w:val="003631BE"/>
    <w:rsid w:val="0036338E"/>
    <w:rsid w:val="0037287B"/>
    <w:rsid w:val="00376C7A"/>
    <w:rsid w:val="00391491"/>
    <w:rsid w:val="003916AA"/>
    <w:rsid w:val="00392BA2"/>
    <w:rsid w:val="00393BF5"/>
    <w:rsid w:val="003B285F"/>
    <w:rsid w:val="003D2369"/>
    <w:rsid w:val="003D5687"/>
    <w:rsid w:val="003D61A2"/>
    <w:rsid w:val="003F5C4E"/>
    <w:rsid w:val="00402173"/>
    <w:rsid w:val="004127E8"/>
    <w:rsid w:val="00432CFE"/>
    <w:rsid w:val="00434750"/>
    <w:rsid w:val="004372A7"/>
    <w:rsid w:val="00441BEB"/>
    <w:rsid w:val="00450C1B"/>
    <w:rsid w:val="004538CA"/>
    <w:rsid w:val="00454C6E"/>
    <w:rsid w:val="00461110"/>
    <w:rsid w:val="00461A8F"/>
    <w:rsid w:val="00470DFE"/>
    <w:rsid w:val="004931A1"/>
    <w:rsid w:val="00494257"/>
    <w:rsid w:val="004957CB"/>
    <w:rsid w:val="004A1F09"/>
    <w:rsid w:val="004D3255"/>
    <w:rsid w:val="004E5E73"/>
    <w:rsid w:val="004F192D"/>
    <w:rsid w:val="004F5142"/>
    <w:rsid w:val="0050274F"/>
    <w:rsid w:val="005035CD"/>
    <w:rsid w:val="0050679D"/>
    <w:rsid w:val="00506AFC"/>
    <w:rsid w:val="00516071"/>
    <w:rsid w:val="00542199"/>
    <w:rsid w:val="0055629C"/>
    <w:rsid w:val="00565D78"/>
    <w:rsid w:val="00566F8E"/>
    <w:rsid w:val="0057003D"/>
    <w:rsid w:val="00582618"/>
    <w:rsid w:val="0058503E"/>
    <w:rsid w:val="0058683C"/>
    <w:rsid w:val="005875AB"/>
    <w:rsid w:val="005904E7"/>
    <w:rsid w:val="005B0E4F"/>
    <w:rsid w:val="005B2082"/>
    <w:rsid w:val="005B40BB"/>
    <w:rsid w:val="005B7A81"/>
    <w:rsid w:val="005C35EA"/>
    <w:rsid w:val="005C38A2"/>
    <w:rsid w:val="005C47B4"/>
    <w:rsid w:val="005C7631"/>
    <w:rsid w:val="005E7958"/>
    <w:rsid w:val="005F4AFC"/>
    <w:rsid w:val="006031F7"/>
    <w:rsid w:val="0060342B"/>
    <w:rsid w:val="006125EE"/>
    <w:rsid w:val="00617439"/>
    <w:rsid w:val="00627991"/>
    <w:rsid w:val="00637CEC"/>
    <w:rsid w:val="00637E59"/>
    <w:rsid w:val="00637FB4"/>
    <w:rsid w:val="006410FA"/>
    <w:rsid w:val="00644E9D"/>
    <w:rsid w:val="006511A0"/>
    <w:rsid w:val="00654466"/>
    <w:rsid w:val="006647FA"/>
    <w:rsid w:val="006670D7"/>
    <w:rsid w:val="00667817"/>
    <w:rsid w:val="006748CE"/>
    <w:rsid w:val="00692D4B"/>
    <w:rsid w:val="006930C3"/>
    <w:rsid w:val="00693ED8"/>
    <w:rsid w:val="006B3908"/>
    <w:rsid w:val="006D413F"/>
    <w:rsid w:val="006E6F97"/>
    <w:rsid w:val="006F63ED"/>
    <w:rsid w:val="006F6F51"/>
    <w:rsid w:val="006F7F17"/>
    <w:rsid w:val="00722C28"/>
    <w:rsid w:val="007242B1"/>
    <w:rsid w:val="007338B7"/>
    <w:rsid w:val="00735CB0"/>
    <w:rsid w:val="0076079E"/>
    <w:rsid w:val="007903FC"/>
    <w:rsid w:val="00790ABC"/>
    <w:rsid w:val="00791A9D"/>
    <w:rsid w:val="00795B42"/>
    <w:rsid w:val="007A65C2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255D7"/>
    <w:rsid w:val="00826CF8"/>
    <w:rsid w:val="00830DF5"/>
    <w:rsid w:val="008350B0"/>
    <w:rsid w:val="008355C8"/>
    <w:rsid w:val="00836971"/>
    <w:rsid w:val="00841D70"/>
    <w:rsid w:val="00881E96"/>
    <w:rsid w:val="008B3491"/>
    <w:rsid w:val="008C1AAE"/>
    <w:rsid w:val="008C2838"/>
    <w:rsid w:val="008F6D17"/>
    <w:rsid w:val="009038C4"/>
    <w:rsid w:val="00906854"/>
    <w:rsid w:val="00913F7F"/>
    <w:rsid w:val="00914B3E"/>
    <w:rsid w:val="00917DC5"/>
    <w:rsid w:val="0094237B"/>
    <w:rsid w:val="00942924"/>
    <w:rsid w:val="0094709E"/>
    <w:rsid w:val="00950D41"/>
    <w:rsid w:val="00964865"/>
    <w:rsid w:val="00971D4E"/>
    <w:rsid w:val="00994452"/>
    <w:rsid w:val="009A1460"/>
    <w:rsid w:val="009A3EE4"/>
    <w:rsid w:val="009B4C8C"/>
    <w:rsid w:val="009C7799"/>
    <w:rsid w:val="009D286A"/>
    <w:rsid w:val="009D2A15"/>
    <w:rsid w:val="009E4509"/>
    <w:rsid w:val="009E4ED3"/>
    <w:rsid w:val="009F7E1D"/>
    <w:rsid w:val="00A1205A"/>
    <w:rsid w:val="00A209A3"/>
    <w:rsid w:val="00A4422B"/>
    <w:rsid w:val="00A45E13"/>
    <w:rsid w:val="00A545E1"/>
    <w:rsid w:val="00A57708"/>
    <w:rsid w:val="00A641DF"/>
    <w:rsid w:val="00A664CB"/>
    <w:rsid w:val="00A67713"/>
    <w:rsid w:val="00A85259"/>
    <w:rsid w:val="00A95478"/>
    <w:rsid w:val="00A9710B"/>
    <w:rsid w:val="00AA1FF5"/>
    <w:rsid w:val="00AA4C0F"/>
    <w:rsid w:val="00AA5933"/>
    <w:rsid w:val="00AA7A91"/>
    <w:rsid w:val="00AC73AE"/>
    <w:rsid w:val="00AD6DDE"/>
    <w:rsid w:val="00AE0895"/>
    <w:rsid w:val="00AE211E"/>
    <w:rsid w:val="00AE4E34"/>
    <w:rsid w:val="00AE5F87"/>
    <w:rsid w:val="00AF0C52"/>
    <w:rsid w:val="00B0728B"/>
    <w:rsid w:val="00B1316D"/>
    <w:rsid w:val="00B2591D"/>
    <w:rsid w:val="00B305F4"/>
    <w:rsid w:val="00B322A2"/>
    <w:rsid w:val="00B322B4"/>
    <w:rsid w:val="00B33121"/>
    <w:rsid w:val="00B35645"/>
    <w:rsid w:val="00B36B93"/>
    <w:rsid w:val="00B6320A"/>
    <w:rsid w:val="00B80B66"/>
    <w:rsid w:val="00B90BF1"/>
    <w:rsid w:val="00B920DB"/>
    <w:rsid w:val="00BE126B"/>
    <w:rsid w:val="00BE1315"/>
    <w:rsid w:val="00BE29B5"/>
    <w:rsid w:val="00BE3DA8"/>
    <w:rsid w:val="00C16990"/>
    <w:rsid w:val="00C16E8B"/>
    <w:rsid w:val="00C229A3"/>
    <w:rsid w:val="00C3475A"/>
    <w:rsid w:val="00C701E8"/>
    <w:rsid w:val="00C71812"/>
    <w:rsid w:val="00C80EDC"/>
    <w:rsid w:val="00C82559"/>
    <w:rsid w:val="00C8382C"/>
    <w:rsid w:val="00C83C6F"/>
    <w:rsid w:val="00C90BF1"/>
    <w:rsid w:val="00C9142F"/>
    <w:rsid w:val="00C94448"/>
    <w:rsid w:val="00C97EAB"/>
    <w:rsid w:val="00CC1CAB"/>
    <w:rsid w:val="00CC2E49"/>
    <w:rsid w:val="00CC394B"/>
    <w:rsid w:val="00CD1C83"/>
    <w:rsid w:val="00CE2EE3"/>
    <w:rsid w:val="00CF01A5"/>
    <w:rsid w:val="00CF0E2E"/>
    <w:rsid w:val="00CF5451"/>
    <w:rsid w:val="00D001DC"/>
    <w:rsid w:val="00D157A3"/>
    <w:rsid w:val="00D20842"/>
    <w:rsid w:val="00D22EF4"/>
    <w:rsid w:val="00D24369"/>
    <w:rsid w:val="00D24AFD"/>
    <w:rsid w:val="00D3319D"/>
    <w:rsid w:val="00D54662"/>
    <w:rsid w:val="00D628A7"/>
    <w:rsid w:val="00D6429E"/>
    <w:rsid w:val="00D80A05"/>
    <w:rsid w:val="00D842BE"/>
    <w:rsid w:val="00D84CFB"/>
    <w:rsid w:val="00D941E9"/>
    <w:rsid w:val="00DB4994"/>
    <w:rsid w:val="00DD22B0"/>
    <w:rsid w:val="00DE113C"/>
    <w:rsid w:val="00DE3051"/>
    <w:rsid w:val="00DE585B"/>
    <w:rsid w:val="00DE6CF5"/>
    <w:rsid w:val="00E2241A"/>
    <w:rsid w:val="00E24569"/>
    <w:rsid w:val="00E35728"/>
    <w:rsid w:val="00E41869"/>
    <w:rsid w:val="00E44970"/>
    <w:rsid w:val="00E52D15"/>
    <w:rsid w:val="00E53D8A"/>
    <w:rsid w:val="00E63504"/>
    <w:rsid w:val="00E708E0"/>
    <w:rsid w:val="00E90896"/>
    <w:rsid w:val="00EB19FD"/>
    <w:rsid w:val="00EC32E7"/>
    <w:rsid w:val="00EC49DC"/>
    <w:rsid w:val="00EC67FF"/>
    <w:rsid w:val="00ED2E69"/>
    <w:rsid w:val="00EF2106"/>
    <w:rsid w:val="00F01C75"/>
    <w:rsid w:val="00F04F8F"/>
    <w:rsid w:val="00F06E38"/>
    <w:rsid w:val="00F12085"/>
    <w:rsid w:val="00F17DB8"/>
    <w:rsid w:val="00F2037E"/>
    <w:rsid w:val="00F257FA"/>
    <w:rsid w:val="00F261DF"/>
    <w:rsid w:val="00F30BFE"/>
    <w:rsid w:val="00F75832"/>
    <w:rsid w:val="00F7636D"/>
    <w:rsid w:val="00F9258B"/>
    <w:rsid w:val="00FA0016"/>
    <w:rsid w:val="00FA022C"/>
    <w:rsid w:val="00FD3B59"/>
    <w:rsid w:val="00FE3094"/>
    <w:rsid w:val="00FE35AC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4793"/>
  <w15:docId w15:val="{08D1F120-CD8C-4B2A-B082-1410BB3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50"/>
    <w:pPr>
      <w:ind w:left="720"/>
      <w:contextualSpacing/>
    </w:pPr>
  </w:style>
  <w:style w:type="character" w:styleId="Strong">
    <w:name w:val="Strong"/>
    <w:uiPriority w:val="22"/>
    <w:qFormat/>
    <w:rsid w:val="00971D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3D61A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80"/>
    <w:rPr>
      <w:rFonts w:ascii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A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F4BA-7947-459C-A3A8-5D09942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29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Liepiņa</dc:creator>
  <cp:lastModifiedBy>Liene Klauža</cp:lastModifiedBy>
  <cp:revision>9</cp:revision>
  <cp:lastPrinted>2024-01-23T14:52:00Z</cp:lastPrinted>
  <dcterms:created xsi:type="dcterms:W3CDTF">2025-09-19T06:03:00Z</dcterms:created>
  <dcterms:modified xsi:type="dcterms:W3CDTF">2025-12-16T13:14:00Z</dcterms:modified>
</cp:coreProperties>
</file>