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7CD2D" w14:textId="384EDD99" w:rsidR="00374B86" w:rsidRPr="00AB7873" w:rsidRDefault="00374B86" w:rsidP="00374B86">
      <w:pPr>
        <w:ind w:right="-19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603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9603"/>
      </w:tblGrid>
      <w:tr w:rsidR="00374B86" w:rsidRPr="00AB7873" w14:paraId="1D04EFBD" w14:textId="77777777" w:rsidTr="006A0684">
        <w:trPr>
          <w:trHeight w:val="304"/>
        </w:trPr>
        <w:tc>
          <w:tcPr>
            <w:tcW w:w="9603" w:type="dxa"/>
            <w:tcBorders>
              <w:bottom w:val="single" w:sz="4" w:space="0" w:color="auto"/>
            </w:tcBorders>
            <w:vAlign w:val="center"/>
          </w:tcPr>
          <w:p w14:paraId="13E6EC53" w14:textId="109E5E0F" w:rsidR="00374B86" w:rsidRPr="00AB7873" w:rsidRDefault="00797EB5" w:rsidP="0027532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FF8">
              <w:rPr>
                <w:rStyle w:val="txt1Rakstz"/>
                <w:rFonts w:ascii="Times New Roman" w:hAnsi="Times New Roman" w:cs="Times New Roman"/>
                <w:b/>
                <w:iCs/>
                <w:sz w:val="26"/>
                <w:szCs w:val="26"/>
                <w:lang w:val="lv-LV"/>
              </w:rPr>
              <w:t>J</w:t>
            </w:r>
            <w:r>
              <w:rPr>
                <w:rStyle w:val="txt1Rakstz"/>
                <w:rFonts w:ascii="Times New Roman" w:hAnsi="Times New Roman" w:cs="Times New Roman"/>
                <w:b/>
                <w:iCs/>
                <w:sz w:val="26"/>
                <w:szCs w:val="26"/>
                <w:lang w:val="lv-LV"/>
              </w:rPr>
              <w:t>V</w:t>
            </w:r>
            <w:r w:rsidRPr="00ED1FF8">
              <w:rPr>
                <w:rStyle w:val="txt1Rakstz"/>
                <w:rFonts w:ascii="Times New Roman" w:hAnsi="Times New Roman" w:cs="Times New Roman"/>
                <w:b/>
                <w:iCs/>
                <w:sz w:val="26"/>
                <w:szCs w:val="26"/>
                <w:lang w:val="lv-LV"/>
              </w:rPr>
              <w:t xml:space="preserve">PI </w:t>
            </w:r>
            <w:r w:rsidR="00267D5A">
              <w:rPr>
                <w:rStyle w:val="txt1Rakstz"/>
                <w:rFonts w:ascii="Times New Roman" w:hAnsi="Times New Roman" w:cs="Times New Roman"/>
                <w:b/>
                <w:iCs/>
                <w:sz w:val="26"/>
                <w:szCs w:val="26"/>
                <w:lang w:val="lv-LV"/>
              </w:rPr>
              <w:t>“</w:t>
            </w:r>
            <w:r w:rsidRPr="00ED1FF8">
              <w:rPr>
                <w:rStyle w:val="txt1Rakstz"/>
                <w:rFonts w:ascii="Times New Roman" w:hAnsi="Times New Roman" w:cs="Times New Roman"/>
                <w:b/>
                <w:iCs/>
                <w:sz w:val="26"/>
                <w:szCs w:val="26"/>
                <w:lang w:val="lv-LV"/>
              </w:rPr>
              <w:t>Pilsētsaimniecība” Karšu pārlūka uzturēšana</w:t>
            </w:r>
          </w:p>
        </w:tc>
      </w:tr>
      <w:tr w:rsidR="00374B86" w:rsidRPr="008B3491" w14:paraId="5303EDC7" w14:textId="77777777" w:rsidTr="006A0684">
        <w:trPr>
          <w:trHeight w:val="159"/>
        </w:trPr>
        <w:tc>
          <w:tcPr>
            <w:tcW w:w="9603" w:type="dxa"/>
            <w:tcBorders>
              <w:top w:val="single" w:sz="4" w:space="0" w:color="auto"/>
            </w:tcBorders>
          </w:tcPr>
          <w:p w14:paraId="616DF95A" w14:textId="77777777" w:rsidR="00374B86" w:rsidRPr="00F05A57" w:rsidRDefault="00374B86" w:rsidP="006B2F7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05A57">
              <w:rPr>
                <w:rFonts w:ascii="Times New Roman" w:hAnsi="Times New Roman" w:cs="Times New Roman"/>
                <w:iCs/>
                <w:sz w:val="20"/>
                <w:szCs w:val="20"/>
              </w:rPr>
              <w:t>Tirgus izpētes nosaukums</w:t>
            </w:r>
          </w:p>
        </w:tc>
      </w:tr>
    </w:tbl>
    <w:p w14:paraId="20375330" w14:textId="2EBDE4EF" w:rsidR="006A0684" w:rsidRPr="006A0684" w:rsidRDefault="006A0684" w:rsidP="006A06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684">
        <w:rPr>
          <w:rFonts w:ascii="Times New Roman" w:hAnsi="Times New Roman" w:cs="Times New Roman"/>
          <w:b/>
          <w:sz w:val="28"/>
          <w:szCs w:val="28"/>
        </w:rPr>
        <w:t>PIEDĀVĀJUMS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938"/>
      </w:tblGrid>
      <w:tr w:rsidR="003B0CF7" w:rsidRPr="005950B0" w14:paraId="4F7EADEF" w14:textId="77777777" w:rsidTr="00A402C2">
        <w:trPr>
          <w:trHeight w:val="31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85724A" w14:textId="4D0C6995" w:rsidR="003B0CF7" w:rsidRPr="005950B0" w:rsidRDefault="003B0CF7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Pasūtītājs: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75EC" w14:textId="05BC203D" w:rsidR="003B0CF7" w:rsidRPr="005950B0" w:rsidRDefault="003B0CF7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hAnsi="Times New Roman" w:cs="Times New Roman"/>
                <w:bCs/>
                <w:sz w:val="24"/>
                <w:szCs w:val="24"/>
              </w:rPr>
              <w:t>Jelgavas valstspilsētas pašvaldības iestāde “Pilsētsaimniecība”</w:t>
            </w:r>
          </w:p>
        </w:tc>
      </w:tr>
      <w:tr w:rsidR="003B0CF7" w:rsidRPr="005950B0" w14:paraId="14AE31AE" w14:textId="77777777" w:rsidTr="00A402C2">
        <w:trPr>
          <w:trHeight w:val="33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E38370" w14:textId="2E9D2942" w:rsidR="003B0CF7" w:rsidRPr="005950B0" w:rsidRDefault="003B0CF7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Adrese: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42D2" w14:textId="78F304C6" w:rsidR="003B0CF7" w:rsidRPr="005950B0" w:rsidRDefault="003B0CF7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hAnsi="Times New Roman" w:cs="Times New Roman"/>
                <w:color w:val="0F1419"/>
                <w:sz w:val="24"/>
                <w:szCs w:val="24"/>
                <w:shd w:val="clear" w:color="auto" w:fill="FFFFFF"/>
              </w:rPr>
              <w:t>Pulkveža Oskara Kalpaka iela 16A</w:t>
            </w:r>
            <w:r w:rsidRPr="002705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="00F05A57" w:rsidRPr="002705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Jelgava, </w:t>
            </w:r>
            <w:r w:rsidRPr="002705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LV</w:t>
            </w:r>
            <w:r w:rsidRPr="005950B0">
              <w:rPr>
                <w:rFonts w:ascii="Times New Roman" w:hAnsi="Times New Roman" w:cs="Times New Roman"/>
                <w:color w:val="0F1419"/>
                <w:sz w:val="24"/>
                <w:szCs w:val="24"/>
                <w:shd w:val="clear" w:color="auto" w:fill="FFFFFF"/>
              </w:rPr>
              <w:t>-3001</w:t>
            </w:r>
          </w:p>
        </w:tc>
      </w:tr>
    </w:tbl>
    <w:p w14:paraId="30B06C58" w14:textId="77777777" w:rsidR="003B0CF7" w:rsidRPr="005950B0" w:rsidRDefault="003B0CF7">
      <w:pPr>
        <w:rPr>
          <w:sz w:val="24"/>
          <w:szCs w:val="24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954"/>
      </w:tblGrid>
      <w:tr w:rsidR="003B0CF7" w:rsidRPr="005950B0" w14:paraId="5CB7C881" w14:textId="77777777" w:rsidTr="00A402C2">
        <w:trPr>
          <w:trHeight w:val="31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B852A0" w14:textId="77777777" w:rsidR="003B0CF7" w:rsidRPr="005950B0" w:rsidRDefault="003B0CF7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7308" w14:textId="77777777" w:rsidR="003B0CF7" w:rsidRPr="005950B0" w:rsidRDefault="003B0CF7" w:rsidP="00944A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B0CF7" w:rsidRPr="005950B0" w14:paraId="4EE797EA" w14:textId="77777777" w:rsidTr="00A402C2">
        <w:trPr>
          <w:trHeight w:val="33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93EB76" w14:textId="6780F32B" w:rsidR="003B0CF7" w:rsidRPr="005950B0" w:rsidRDefault="003B0CF7" w:rsidP="003B0C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Vienotais reģistrācijas Nr.: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C53D" w14:textId="77777777" w:rsidR="003B0CF7" w:rsidRPr="005950B0" w:rsidRDefault="003B0CF7" w:rsidP="00944A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B0CF7" w:rsidRPr="005950B0" w14:paraId="0EA1DF37" w14:textId="77777777" w:rsidTr="00A402C2">
        <w:trPr>
          <w:trHeight w:val="33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11D771" w14:textId="6C915E10" w:rsidR="003B0CF7" w:rsidRPr="005950B0" w:rsidRDefault="003B0CF7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PVN maksātāja Nr.: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CA91" w14:textId="77777777" w:rsidR="003B0CF7" w:rsidRPr="005950B0" w:rsidRDefault="003B0CF7" w:rsidP="00944A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57AAD" w:rsidRPr="005950B0" w14:paraId="19A1A553" w14:textId="77777777" w:rsidTr="00A402C2">
        <w:trPr>
          <w:trHeight w:val="33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C5A0F8" w14:textId="7D1F27E4" w:rsidR="00B57AAD" w:rsidRPr="005950B0" w:rsidRDefault="00B57AAD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7AAD">
              <w:rPr>
                <w:rFonts w:ascii="Times New Roman" w:eastAsia="Times New Roman" w:hAnsi="Times New Roman"/>
                <w:sz w:val="24"/>
                <w:szCs w:val="24"/>
              </w:rPr>
              <w:t>Bankas rekvizīti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4235" w14:textId="77777777" w:rsidR="00B57AAD" w:rsidRPr="005950B0" w:rsidRDefault="00B57AAD" w:rsidP="00944A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B0CF7" w:rsidRPr="005950B0" w14:paraId="785C5F7E" w14:textId="77777777" w:rsidTr="00A402C2">
        <w:trPr>
          <w:trHeight w:val="33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CF565" w14:textId="284EFAAA" w:rsidR="003B0CF7" w:rsidRPr="005950B0" w:rsidRDefault="00F05A57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05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Juridiskā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="003B0CF7" w:rsidRPr="005950B0">
              <w:rPr>
                <w:rFonts w:ascii="Times New Roman" w:eastAsia="Times New Roman" w:hAnsi="Times New Roman"/>
                <w:sz w:val="24"/>
                <w:szCs w:val="24"/>
              </w:rPr>
              <w:t>drese: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0E17" w14:textId="77777777" w:rsidR="003B0CF7" w:rsidRPr="005950B0" w:rsidRDefault="003B0CF7" w:rsidP="00944A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B0CF7" w:rsidRPr="005950B0" w14:paraId="0A712284" w14:textId="77777777" w:rsidTr="00A402C2">
        <w:trPr>
          <w:trHeight w:val="33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32AF05" w14:textId="77777777" w:rsidR="003B0CF7" w:rsidRPr="005950B0" w:rsidRDefault="003B0CF7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Kontaktpersonas vārds, uzvārds, amats</w:t>
            </w:r>
          </w:p>
          <w:p w14:paraId="25BBD56F" w14:textId="6B32CD11" w:rsidR="003B0CF7" w:rsidRPr="005950B0" w:rsidRDefault="003B0CF7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(tālrunis, e-pasta adrese):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CC9B" w14:textId="77777777" w:rsidR="003B0CF7" w:rsidRPr="005950B0" w:rsidRDefault="003B0CF7" w:rsidP="00944A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3C8FE4CE" w14:textId="77777777" w:rsidR="00573409" w:rsidRDefault="00573409" w:rsidP="0057340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6"/>
        <w:gridCol w:w="3510"/>
      </w:tblGrid>
      <w:tr w:rsidR="00573409" w:rsidRPr="00905A8E" w14:paraId="75F788CD" w14:textId="77777777" w:rsidTr="009B1843">
        <w:trPr>
          <w:trHeight w:val="429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499583" w14:textId="77777777" w:rsidR="00573409" w:rsidRPr="00270586" w:rsidRDefault="00573409" w:rsidP="003D0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705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Līguma priekšmets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F9CB42" w14:textId="77777777" w:rsidR="00573409" w:rsidRPr="00270586" w:rsidRDefault="00573409" w:rsidP="003D00F7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7058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Pretendenta piedāvātā cena </w:t>
            </w:r>
            <w:proofErr w:type="spellStart"/>
            <w:r w:rsidRPr="00270586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  <w:t>euro</w:t>
            </w:r>
            <w:proofErr w:type="spellEnd"/>
            <w:r w:rsidRPr="0027058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(bez PVN)</w:t>
            </w:r>
          </w:p>
        </w:tc>
      </w:tr>
      <w:tr w:rsidR="00573409" w:rsidRPr="00905A8E" w14:paraId="3980D3DE" w14:textId="77777777" w:rsidTr="009B1843">
        <w:trPr>
          <w:trHeight w:val="525"/>
          <w:jc w:val="center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1AE8" w14:textId="2EEF91C4" w:rsidR="00573409" w:rsidRPr="00270586" w:rsidRDefault="00797EB5" w:rsidP="00AD2C54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ar-SA"/>
              </w:rPr>
              <w:t>JVPI “Pilsētsaimniecība” Karšu pārlūka uzturēšana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08A1" w14:textId="77777777" w:rsidR="00573409" w:rsidRPr="00270586" w:rsidRDefault="00573409" w:rsidP="003D00F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E4CBB26" w14:textId="46A7FAE0" w:rsidR="00573409" w:rsidRDefault="00573409" w:rsidP="005734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Grid"/>
        <w:tblW w:w="1020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A402C2" w14:paraId="2A042E99" w14:textId="77777777" w:rsidTr="00A402C2">
        <w:tc>
          <w:tcPr>
            <w:tcW w:w="10207" w:type="dxa"/>
            <w:tcBorders>
              <w:bottom w:val="single" w:sz="4" w:space="0" w:color="auto"/>
            </w:tcBorders>
          </w:tcPr>
          <w:p w14:paraId="22296B40" w14:textId="3734585A" w:rsidR="00A402C2" w:rsidRDefault="00A402C2" w:rsidP="00A402C2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02C2" w14:paraId="298E84CF" w14:textId="77777777" w:rsidTr="00A402C2">
        <w:tc>
          <w:tcPr>
            <w:tcW w:w="10207" w:type="dxa"/>
            <w:tcBorders>
              <w:top w:val="single" w:sz="4" w:space="0" w:color="auto"/>
            </w:tcBorders>
          </w:tcPr>
          <w:p w14:paraId="7D7C6DD5" w14:textId="3E1215C5" w:rsidR="00A402C2" w:rsidRDefault="00A402C2" w:rsidP="00A402C2">
            <w:pPr>
              <w:ind w:hanging="36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5A8E">
              <w:rPr>
                <w:rFonts w:ascii="Times New Roman" w:eastAsia="Times New Roman" w:hAnsi="Times New Roman"/>
                <w:sz w:val="24"/>
                <w:szCs w:val="24"/>
              </w:rPr>
              <w:t xml:space="preserve">Piedāvātā cena </w:t>
            </w:r>
            <w:r w:rsidRPr="00905A8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bez PVN</w:t>
            </w:r>
            <w:r w:rsidRPr="00905A8E">
              <w:rPr>
                <w:rFonts w:ascii="Times New Roman" w:eastAsia="Times New Roman" w:hAnsi="Times New Roman"/>
                <w:sz w:val="24"/>
                <w:szCs w:val="24"/>
              </w:rPr>
              <w:t xml:space="preserve"> norādīta </w:t>
            </w:r>
            <w:proofErr w:type="spellStart"/>
            <w:r w:rsidRPr="00905A8E">
              <w:rPr>
                <w:rFonts w:ascii="Times New Roman" w:eastAsia="Times New Roman" w:hAnsi="Times New Roman"/>
                <w:i/>
                <w:sz w:val="24"/>
                <w:szCs w:val="24"/>
              </w:rPr>
              <w:t>euro</w:t>
            </w:r>
            <w:proofErr w:type="spellEnd"/>
            <w:r w:rsidRPr="00905A8E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905A8E">
              <w:rPr>
                <w:rFonts w:ascii="Times New Roman" w:eastAsia="Times New Roman" w:hAnsi="Times New Roman"/>
                <w:sz w:val="24"/>
                <w:szCs w:val="24"/>
              </w:rPr>
              <w:t>izteiksmē</w:t>
            </w:r>
            <w:r w:rsidRPr="00905A8E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905A8E">
              <w:rPr>
                <w:rFonts w:ascii="Times New Roman" w:eastAsia="Times New Roman" w:hAnsi="Times New Roman"/>
                <w:sz w:val="24"/>
                <w:szCs w:val="24"/>
              </w:rPr>
              <w:t>vārdiem</w:t>
            </w:r>
          </w:p>
        </w:tc>
      </w:tr>
    </w:tbl>
    <w:p w14:paraId="5AB1B346" w14:textId="17FEF248" w:rsidR="00C16E8B" w:rsidRPr="005950B0" w:rsidRDefault="0050274F" w:rsidP="00C16E8B">
      <w:pPr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0B0">
        <w:rPr>
          <w:rFonts w:ascii="Times New Roman" w:hAnsi="Times New Roman" w:cs="Times New Roman"/>
          <w:b/>
          <w:sz w:val="24"/>
          <w:szCs w:val="24"/>
        </w:rPr>
        <w:t>Pakalpojuma</w:t>
      </w:r>
      <w:r w:rsidR="002609B2" w:rsidRPr="005950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50B0">
        <w:rPr>
          <w:rFonts w:ascii="Times New Roman" w:hAnsi="Times New Roman" w:cs="Times New Roman"/>
          <w:b/>
          <w:sz w:val="24"/>
          <w:szCs w:val="24"/>
        </w:rPr>
        <w:t xml:space="preserve">daudzumu un izmaksu saraksts </w:t>
      </w:r>
    </w:p>
    <w:tbl>
      <w:tblPr>
        <w:tblW w:w="10009" w:type="dxa"/>
        <w:jc w:val="center"/>
        <w:tblLook w:val="04A0" w:firstRow="1" w:lastRow="0" w:firstColumn="1" w:lastColumn="0" w:noHBand="0" w:noVBand="1"/>
      </w:tblPr>
      <w:tblGrid>
        <w:gridCol w:w="603"/>
        <w:gridCol w:w="3836"/>
        <w:gridCol w:w="1417"/>
        <w:gridCol w:w="1418"/>
        <w:gridCol w:w="1417"/>
        <w:gridCol w:w="1318"/>
      </w:tblGrid>
      <w:tr w:rsidR="00C16E8B" w:rsidRPr="005950B0" w14:paraId="3D4DE4C6" w14:textId="77777777" w:rsidTr="00076A88">
        <w:trPr>
          <w:trHeight w:val="930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25A5B7A" w14:textId="77777777" w:rsidR="00C16E8B" w:rsidRPr="004B69D0" w:rsidRDefault="00C16E8B" w:rsidP="00A86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9D0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14:paraId="1F7439EE" w14:textId="77777777" w:rsidR="00C16E8B" w:rsidRPr="004B69D0" w:rsidRDefault="00C16E8B" w:rsidP="00A86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9D0">
              <w:rPr>
                <w:rFonts w:ascii="Times New Roman" w:hAnsi="Times New Roman" w:cs="Times New Roman"/>
                <w:b/>
                <w:sz w:val="24"/>
                <w:szCs w:val="24"/>
              </w:rPr>
              <w:t>p.k.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8DF146F" w14:textId="77777777" w:rsidR="00C16E8B" w:rsidRPr="004B69D0" w:rsidRDefault="00C16E8B" w:rsidP="00A86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9D0">
              <w:rPr>
                <w:rFonts w:ascii="Times New Roman" w:hAnsi="Times New Roman" w:cs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11FD046" w14:textId="77777777" w:rsidR="00C16E8B" w:rsidRPr="004B69D0" w:rsidRDefault="00C16E8B" w:rsidP="00A86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9D0">
              <w:rPr>
                <w:rFonts w:ascii="Times New Roman" w:hAnsi="Times New Roman" w:cs="Times New Roman"/>
                <w:b/>
                <w:sz w:val="24"/>
                <w:szCs w:val="24"/>
              </w:rPr>
              <w:t>Mērvienība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C85E120" w14:textId="77777777" w:rsidR="00C16E8B" w:rsidRPr="004B69D0" w:rsidRDefault="00C16E8B" w:rsidP="00A86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9D0">
              <w:rPr>
                <w:rFonts w:ascii="Times New Roman" w:hAnsi="Times New Roman" w:cs="Times New Roman"/>
                <w:b/>
                <w:sz w:val="24"/>
                <w:szCs w:val="24"/>
              </w:rPr>
              <w:t>Daudzums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A5E58" w14:textId="77777777" w:rsidR="00C16E8B" w:rsidRPr="004B69D0" w:rsidRDefault="00C16E8B" w:rsidP="00A86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9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Vienības cena*, </w:t>
            </w:r>
            <w:proofErr w:type="spellStart"/>
            <w:r w:rsidRPr="004B69D0">
              <w:rPr>
                <w:rFonts w:ascii="Times New Roman" w:hAnsi="Times New Roman" w:cs="Times New Roman"/>
                <w:b/>
                <w:sz w:val="24"/>
                <w:szCs w:val="24"/>
              </w:rPr>
              <w:t>euro</w:t>
            </w:r>
            <w:proofErr w:type="spellEnd"/>
            <w:r w:rsidRPr="004B69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(bez PVN)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A22804" w14:textId="77777777" w:rsidR="00C16E8B" w:rsidRPr="004B69D0" w:rsidRDefault="00C16E8B" w:rsidP="00A86E9A">
            <w:pPr>
              <w:spacing w:after="0" w:line="240" w:lineRule="auto"/>
              <w:ind w:hanging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Summa kopā, </w:t>
            </w:r>
            <w:proofErr w:type="spellStart"/>
            <w:r w:rsidRPr="004B69D0">
              <w:rPr>
                <w:rFonts w:ascii="Times New Roman" w:hAnsi="Times New Roman" w:cs="Times New Roman"/>
                <w:b/>
                <w:sz w:val="24"/>
                <w:szCs w:val="24"/>
              </w:rPr>
              <w:t>euro</w:t>
            </w:r>
            <w:proofErr w:type="spellEnd"/>
            <w:r w:rsidRPr="004B69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 PVN)</w:t>
            </w:r>
          </w:p>
          <w:p w14:paraId="1CE5F753" w14:textId="77777777" w:rsidR="00C16E8B" w:rsidRPr="004B69D0" w:rsidRDefault="00C16E8B" w:rsidP="00A86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0D71" w:rsidRPr="005950B0" w14:paraId="5E72B559" w14:textId="77777777" w:rsidTr="00076A88">
        <w:trPr>
          <w:trHeight w:val="255"/>
          <w:jc w:val="center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51E6A" w14:textId="7A366EF0" w:rsidR="006A0D71" w:rsidRPr="005950B0" w:rsidRDefault="00AB7873" w:rsidP="00944A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C8F2A" w14:textId="738A62E1" w:rsidR="006A0D71" w:rsidRPr="009B1843" w:rsidRDefault="00797EB5" w:rsidP="0079629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1843">
              <w:rPr>
                <w:rStyle w:val="txt1Rakstz"/>
                <w:rFonts w:ascii="Times New Roman" w:hAnsi="Times New Roman" w:cs="Times New Roman"/>
                <w:bCs/>
                <w:iCs/>
                <w:lang w:val="lv-LV"/>
              </w:rPr>
              <w:t>Karšu pārlūka uzturēšana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D231D" w14:textId="3BFC4074" w:rsidR="006A0D71" w:rsidRPr="005950B0" w:rsidRDefault="00425E87" w:rsidP="00B072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ceturksnis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8D5BF" w14:textId="6955FBD8" w:rsidR="006A0D71" w:rsidRPr="005950B0" w:rsidRDefault="00D115A3" w:rsidP="00B072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CBB6F" w14:textId="77777777" w:rsidR="006A0D71" w:rsidRPr="005950B0" w:rsidRDefault="006A0D71" w:rsidP="00B072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F49E6" w14:textId="77777777" w:rsidR="006A0D71" w:rsidRPr="005950B0" w:rsidRDefault="006A0D71" w:rsidP="00B07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B5" w:rsidRPr="005950B0" w14:paraId="265E1FD6" w14:textId="77777777" w:rsidTr="00076A88">
        <w:trPr>
          <w:trHeight w:val="255"/>
          <w:jc w:val="center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8CFF8" w14:textId="45A5056F" w:rsidR="00797EB5" w:rsidRDefault="00797EB5" w:rsidP="00944A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F38E1" w14:textId="656102BE" w:rsidR="00797EB5" w:rsidRPr="009B1843" w:rsidRDefault="00797EB5" w:rsidP="0079629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1843">
              <w:rPr>
                <w:rStyle w:val="txt1Rakstz"/>
                <w:rFonts w:ascii="Times New Roman" w:hAnsi="Times New Roman" w:cs="Times New Roman"/>
                <w:bCs/>
                <w:iCs/>
                <w:lang w:val="lv-LV"/>
              </w:rPr>
              <w:t>Stundas izmaksas pa</w:t>
            </w:r>
            <w:r w:rsidR="00174193">
              <w:rPr>
                <w:rStyle w:val="txt1Rakstz"/>
                <w:rFonts w:ascii="Times New Roman" w:hAnsi="Times New Roman" w:cs="Times New Roman"/>
                <w:bCs/>
                <w:iCs/>
                <w:lang w:val="lv-LV"/>
              </w:rPr>
              <w:t>r</w:t>
            </w:r>
            <w:r w:rsidRPr="009B1843">
              <w:rPr>
                <w:rStyle w:val="txt1Rakstz"/>
                <w:rFonts w:ascii="Times New Roman" w:hAnsi="Times New Roman" w:cs="Times New Roman"/>
                <w:bCs/>
                <w:iCs/>
                <w:lang w:val="lv-LV"/>
              </w:rPr>
              <w:t xml:space="preserve"> </w:t>
            </w:r>
            <w:proofErr w:type="spellStart"/>
            <w:r w:rsidRPr="009B1843">
              <w:rPr>
                <w:rStyle w:val="txt1Rakstz"/>
                <w:rFonts w:ascii="Times New Roman" w:hAnsi="Times New Roman" w:cs="Times New Roman"/>
                <w:bCs/>
                <w:iCs/>
                <w:lang w:val="lv-LV"/>
              </w:rPr>
              <w:t>papildizstrādes</w:t>
            </w:r>
            <w:proofErr w:type="spellEnd"/>
            <w:r w:rsidRPr="009B1843">
              <w:rPr>
                <w:rStyle w:val="txt1Rakstz"/>
                <w:rFonts w:ascii="Times New Roman" w:hAnsi="Times New Roman" w:cs="Times New Roman"/>
                <w:bCs/>
                <w:iCs/>
                <w:lang w:val="lv-LV"/>
              </w:rPr>
              <w:t xml:space="preserve"> darbiem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5FD23" w14:textId="510C5A4A" w:rsidR="00797EB5" w:rsidRDefault="00797EB5" w:rsidP="00B072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stunda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CE2AE" w14:textId="2B0FC951" w:rsidR="00797EB5" w:rsidRDefault="00F36679" w:rsidP="00B072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797E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12B8B" w14:textId="77777777" w:rsidR="00797EB5" w:rsidRPr="005950B0" w:rsidRDefault="00797EB5" w:rsidP="00B072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0306A" w14:textId="77777777" w:rsidR="00797EB5" w:rsidRPr="005950B0" w:rsidRDefault="00797EB5" w:rsidP="00B07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E58" w:rsidRPr="005950B0" w14:paraId="2FFDDC58" w14:textId="77777777" w:rsidTr="00076A88">
        <w:trPr>
          <w:trHeight w:val="255"/>
          <w:jc w:val="center"/>
        </w:trPr>
        <w:tc>
          <w:tcPr>
            <w:tcW w:w="8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F170A" w14:textId="0D8D2B85" w:rsidR="00531E58" w:rsidRPr="005950B0" w:rsidRDefault="00531E58" w:rsidP="00E2456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0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Kopā: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3C447" w14:textId="77777777" w:rsidR="00531E58" w:rsidRPr="005950B0" w:rsidRDefault="00531E58" w:rsidP="00E245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1E58" w:rsidRPr="005950B0" w14:paraId="4323EC44" w14:textId="77777777" w:rsidTr="00076A88">
        <w:trPr>
          <w:trHeight w:val="255"/>
          <w:jc w:val="center"/>
        </w:trPr>
        <w:tc>
          <w:tcPr>
            <w:tcW w:w="8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745A4" w14:textId="7BCB4F2D" w:rsidR="00531E58" w:rsidRPr="005950B0" w:rsidRDefault="00531E58" w:rsidP="00E2456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0B0">
              <w:rPr>
                <w:rFonts w:ascii="Times New Roman" w:hAnsi="Times New Roman" w:cs="Times New Roman"/>
                <w:sz w:val="24"/>
                <w:szCs w:val="24"/>
              </w:rPr>
              <w:t>PVN 21%: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77E44" w14:textId="77777777" w:rsidR="00531E58" w:rsidRPr="005950B0" w:rsidRDefault="00531E58" w:rsidP="00E245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1E58" w:rsidRPr="005950B0" w14:paraId="3F9F413B" w14:textId="77777777" w:rsidTr="00076A88">
        <w:trPr>
          <w:trHeight w:val="255"/>
          <w:jc w:val="center"/>
        </w:trPr>
        <w:tc>
          <w:tcPr>
            <w:tcW w:w="8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ADBE2" w14:textId="1A84B66C" w:rsidR="00531E58" w:rsidRPr="005950B0" w:rsidRDefault="00531E58" w:rsidP="00E2456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0B0">
              <w:rPr>
                <w:rFonts w:ascii="Times New Roman" w:hAnsi="Times New Roman" w:cs="Times New Roman"/>
                <w:b/>
                <w:sz w:val="24"/>
                <w:szCs w:val="24"/>
              </w:rPr>
              <w:t>Pavisam kopā: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2449F" w14:textId="77777777" w:rsidR="00531E58" w:rsidRPr="005950B0" w:rsidRDefault="00531E58" w:rsidP="00E245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9E0BFFB" w14:textId="27F96D6E" w:rsidR="00C16E8B" w:rsidRDefault="00C16E8B" w:rsidP="009830F2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6A5">
        <w:rPr>
          <w:rFonts w:ascii="Times New Roman" w:hAnsi="Times New Roman" w:cs="Times New Roman"/>
          <w:sz w:val="24"/>
          <w:szCs w:val="24"/>
        </w:rPr>
        <w:t>*</w:t>
      </w:r>
      <w:r w:rsidR="00644E9D" w:rsidRPr="00671FC2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644E9D" w:rsidRPr="00671FC2">
        <w:rPr>
          <w:rFonts w:ascii="Times New Roman" w:hAnsi="Times New Roman"/>
          <w:sz w:val="20"/>
          <w:szCs w:val="20"/>
        </w:rPr>
        <w:t>vienības cenu norāda ar precizitāti divi cipari aiz komata un v</w:t>
      </w:r>
      <w:r w:rsidR="00644E9D" w:rsidRPr="00671FC2">
        <w:rPr>
          <w:rFonts w:ascii="Times New Roman" w:hAnsi="Times New Roman"/>
          <w:color w:val="000000"/>
          <w:sz w:val="20"/>
          <w:szCs w:val="20"/>
        </w:rPr>
        <w:t>ienības cenā ievērtētas visas ar līguma izpildi saistītās izmaksas, izņemot PVN</w:t>
      </w:r>
      <w:r w:rsidR="001168FA">
        <w:rPr>
          <w:rFonts w:ascii="Times New Roman" w:hAnsi="Times New Roman" w:cs="Times New Roman"/>
          <w:sz w:val="24"/>
          <w:szCs w:val="24"/>
        </w:rPr>
        <w:t>.</w:t>
      </w:r>
    </w:p>
    <w:p w14:paraId="4FDE19C2" w14:textId="77777777" w:rsidR="00CA19F3" w:rsidRDefault="00CA19F3" w:rsidP="003176B2">
      <w:pPr>
        <w:autoSpaceDE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B226A4B" w14:textId="60275FEC" w:rsidR="00644E9D" w:rsidRPr="00F05A57" w:rsidRDefault="00F05A57" w:rsidP="003176B2">
      <w:pPr>
        <w:autoSpaceDE w:val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5A57">
        <w:rPr>
          <w:rFonts w:ascii="Times New Roman" w:hAnsi="Times New Roman" w:cs="Times New Roman"/>
          <w:b/>
          <w:sz w:val="24"/>
          <w:szCs w:val="24"/>
        </w:rPr>
        <w:t>Sagatavoja: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CD4996" w14:paraId="4605BD4E" w14:textId="77777777" w:rsidTr="00CD4996">
        <w:tc>
          <w:tcPr>
            <w:tcW w:w="3209" w:type="dxa"/>
            <w:tcBorders>
              <w:bottom w:val="single" w:sz="4" w:space="0" w:color="auto"/>
            </w:tcBorders>
          </w:tcPr>
          <w:p w14:paraId="7E9D9D73" w14:textId="77777777" w:rsidR="00CD4996" w:rsidRDefault="00CD4996" w:rsidP="003176B2">
            <w:pPr>
              <w:autoSpaceDE w:val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7FAE4CEB" w14:textId="77777777" w:rsidR="00CD4996" w:rsidRDefault="00CD4996" w:rsidP="00CD4996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5CC9D538" w14:textId="77777777" w:rsidR="00CD4996" w:rsidRDefault="00CD4996" w:rsidP="00CD4996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996" w14:paraId="5BE95F67" w14:textId="77777777" w:rsidTr="00CD4996">
        <w:tc>
          <w:tcPr>
            <w:tcW w:w="3209" w:type="dxa"/>
            <w:tcBorders>
              <w:top w:val="single" w:sz="4" w:space="0" w:color="auto"/>
            </w:tcBorders>
          </w:tcPr>
          <w:p w14:paraId="653C2BC1" w14:textId="02B31B60" w:rsidR="00CD4996" w:rsidRPr="00CD4996" w:rsidRDefault="00CD4996" w:rsidP="00CD4996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D499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juridiskās personas nosaukums, personas ar paraksta tiesībām vai pilnvarotās personas amata nosaukums</w:t>
            </w:r>
          </w:p>
        </w:tc>
        <w:tc>
          <w:tcPr>
            <w:tcW w:w="3209" w:type="dxa"/>
            <w:tcBorders>
              <w:top w:val="single" w:sz="4" w:space="0" w:color="auto"/>
            </w:tcBorders>
          </w:tcPr>
          <w:p w14:paraId="1BE647D5" w14:textId="76F8688C" w:rsidR="00CD4996" w:rsidRPr="00CD4996" w:rsidRDefault="00CD4996" w:rsidP="00CD499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D499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personiskais paraksts</w:t>
            </w:r>
          </w:p>
          <w:p w14:paraId="506783D2" w14:textId="77777777" w:rsidR="00CD4996" w:rsidRPr="00CD4996" w:rsidRDefault="00CD4996" w:rsidP="00CD4996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</w:tcBorders>
          </w:tcPr>
          <w:p w14:paraId="2E390108" w14:textId="68B74055" w:rsidR="00CD4996" w:rsidRPr="00CD4996" w:rsidRDefault="00CD4996" w:rsidP="00CD4996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D4996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vārds, uzvārds</w:t>
            </w:r>
          </w:p>
        </w:tc>
      </w:tr>
    </w:tbl>
    <w:p w14:paraId="4B9C2EBD" w14:textId="77777777" w:rsidR="006A0684" w:rsidRDefault="006A0684" w:rsidP="002609B2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686"/>
      </w:tblGrid>
      <w:tr w:rsidR="00D279CD" w14:paraId="7FB7DBB1" w14:textId="77777777" w:rsidTr="00DB4EE5">
        <w:tc>
          <w:tcPr>
            <w:tcW w:w="6941" w:type="dxa"/>
          </w:tcPr>
          <w:p w14:paraId="557C0843" w14:textId="77777777" w:rsidR="00D279CD" w:rsidRDefault="00D279CD" w:rsidP="00DB4EE5">
            <w:pPr>
              <w:autoSpaceDE w:val="0"/>
              <w:ind w:right="-1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E2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Piedāvājums sagatavots un parakstīts</w:t>
            </w: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14:paraId="1255C6CA" w14:textId="77777777" w:rsidR="00D279CD" w:rsidRDefault="00D279CD" w:rsidP="00DB4EE5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279CD" w14:paraId="2D0CCF8F" w14:textId="77777777" w:rsidTr="00DB4EE5">
        <w:tc>
          <w:tcPr>
            <w:tcW w:w="6941" w:type="dxa"/>
          </w:tcPr>
          <w:p w14:paraId="4B740ADD" w14:textId="77777777" w:rsidR="00D279CD" w:rsidRDefault="00D279CD" w:rsidP="00DB4EE5">
            <w:pPr>
              <w:autoSpaceDE w:val="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single" w:sz="4" w:space="0" w:color="auto"/>
            </w:tcBorders>
          </w:tcPr>
          <w:p w14:paraId="3DD199FA" w14:textId="77777777" w:rsidR="00D279CD" w:rsidRDefault="00D279CD" w:rsidP="00DB4EE5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d</w:t>
            </w:r>
            <w:r w:rsidRPr="00CF0E2E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atums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, mēnesis, </w:t>
            </w:r>
            <w:r w:rsidRPr="00CF0E2E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gads</w:t>
            </w:r>
          </w:p>
        </w:tc>
      </w:tr>
    </w:tbl>
    <w:p w14:paraId="41B9EAE4" w14:textId="4D767BE6" w:rsidR="006A0684" w:rsidRPr="00F64330" w:rsidRDefault="006A0684" w:rsidP="00D279CD">
      <w:pPr>
        <w:spacing w:after="0" w:line="240" w:lineRule="auto"/>
        <w:jc w:val="both"/>
        <w:rPr>
          <w:rFonts w:ascii="Times New Roman" w:hAnsi="Times New Roman"/>
          <w:lang w:eastAsia="lv-LV"/>
        </w:rPr>
      </w:pPr>
    </w:p>
    <w:sectPr w:rsidR="006A0684" w:rsidRPr="00F64330" w:rsidSect="00D279CD">
      <w:pgSz w:w="11906" w:h="16838"/>
      <w:pgMar w:top="851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!Neo'w Arial">
    <w:altName w:val="Arial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CBE"/>
    <w:multiLevelType w:val="hybridMultilevel"/>
    <w:tmpl w:val="6E461514"/>
    <w:lvl w:ilvl="0" w:tplc="364ED9F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C9019A"/>
    <w:multiLevelType w:val="multilevel"/>
    <w:tmpl w:val="F64C446A"/>
    <w:lvl w:ilvl="0">
      <w:start w:val="1"/>
      <w:numFmt w:val="decimal"/>
      <w:lvlText w:val="%1."/>
      <w:lvlJc w:val="left"/>
      <w:pPr>
        <w:ind w:left="1512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2" w15:restartNumberingAfterBreak="0">
    <w:nsid w:val="1BB34CA4"/>
    <w:multiLevelType w:val="hybridMultilevel"/>
    <w:tmpl w:val="87EC0138"/>
    <w:lvl w:ilvl="0" w:tplc="BD282004">
      <w:start w:val="2"/>
      <w:numFmt w:val="bullet"/>
      <w:lvlText w:val="-"/>
      <w:lvlJc w:val="left"/>
      <w:pPr>
        <w:ind w:left="2232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26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3" w15:restartNumberingAfterBreak="0">
    <w:nsid w:val="1E1C5E61"/>
    <w:multiLevelType w:val="multilevel"/>
    <w:tmpl w:val="06E017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25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0B617A"/>
    <w:multiLevelType w:val="hybridMultilevel"/>
    <w:tmpl w:val="B3BCA0DE"/>
    <w:lvl w:ilvl="0" w:tplc="0AACA82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D5372"/>
    <w:multiLevelType w:val="multilevel"/>
    <w:tmpl w:val="B172E91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33D5F9A"/>
    <w:multiLevelType w:val="hybridMultilevel"/>
    <w:tmpl w:val="B560BE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E7D9D"/>
    <w:multiLevelType w:val="multilevel"/>
    <w:tmpl w:val="06E017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25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3BD3229"/>
    <w:multiLevelType w:val="hybridMultilevel"/>
    <w:tmpl w:val="E5F477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71F3B"/>
    <w:multiLevelType w:val="hybridMultilevel"/>
    <w:tmpl w:val="EA76365A"/>
    <w:lvl w:ilvl="0" w:tplc="0409000F">
      <w:start w:val="1"/>
      <w:numFmt w:val="decimal"/>
      <w:lvlText w:val="%1."/>
      <w:lvlJc w:val="left"/>
      <w:pPr>
        <w:ind w:left="56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36" w:hanging="360"/>
      </w:pPr>
    </w:lvl>
    <w:lvl w:ilvl="2" w:tplc="0409001B" w:tentative="1">
      <w:start w:val="1"/>
      <w:numFmt w:val="lowerRoman"/>
      <w:lvlText w:val="%3."/>
      <w:lvlJc w:val="right"/>
      <w:pPr>
        <w:ind w:left="7056" w:hanging="180"/>
      </w:pPr>
    </w:lvl>
    <w:lvl w:ilvl="3" w:tplc="0409000F" w:tentative="1">
      <w:start w:val="1"/>
      <w:numFmt w:val="decimal"/>
      <w:lvlText w:val="%4."/>
      <w:lvlJc w:val="left"/>
      <w:pPr>
        <w:ind w:left="7776" w:hanging="360"/>
      </w:pPr>
    </w:lvl>
    <w:lvl w:ilvl="4" w:tplc="04090019" w:tentative="1">
      <w:start w:val="1"/>
      <w:numFmt w:val="lowerLetter"/>
      <w:lvlText w:val="%5."/>
      <w:lvlJc w:val="left"/>
      <w:pPr>
        <w:ind w:left="8496" w:hanging="360"/>
      </w:pPr>
    </w:lvl>
    <w:lvl w:ilvl="5" w:tplc="0409001B" w:tentative="1">
      <w:start w:val="1"/>
      <w:numFmt w:val="lowerRoman"/>
      <w:lvlText w:val="%6."/>
      <w:lvlJc w:val="right"/>
      <w:pPr>
        <w:ind w:left="9216" w:hanging="180"/>
      </w:pPr>
    </w:lvl>
    <w:lvl w:ilvl="6" w:tplc="0409000F" w:tentative="1">
      <w:start w:val="1"/>
      <w:numFmt w:val="decimal"/>
      <w:lvlText w:val="%7."/>
      <w:lvlJc w:val="left"/>
      <w:pPr>
        <w:ind w:left="9936" w:hanging="360"/>
      </w:pPr>
    </w:lvl>
    <w:lvl w:ilvl="7" w:tplc="04090019" w:tentative="1">
      <w:start w:val="1"/>
      <w:numFmt w:val="lowerLetter"/>
      <w:lvlText w:val="%8."/>
      <w:lvlJc w:val="left"/>
      <w:pPr>
        <w:ind w:left="10656" w:hanging="360"/>
      </w:pPr>
    </w:lvl>
    <w:lvl w:ilvl="8" w:tplc="0409001B" w:tentative="1">
      <w:start w:val="1"/>
      <w:numFmt w:val="lowerRoman"/>
      <w:lvlText w:val="%9."/>
      <w:lvlJc w:val="right"/>
      <w:pPr>
        <w:ind w:left="11376" w:hanging="180"/>
      </w:pPr>
    </w:lvl>
  </w:abstractNum>
  <w:abstractNum w:abstractNumId="10" w15:restartNumberingAfterBreak="0">
    <w:nsid w:val="5FA332F0"/>
    <w:multiLevelType w:val="hybridMultilevel"/>
    <w:tmpl w:val="57245C2E"/>
    <w:lvl w:ilvl="0" w:tplc="CC30CB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36023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8F541B7"/>
    <w:multiLevelType w:val="multilevel"/>
    <w:tmpl w:val="99084D4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num w:numId="1" w16cid:durableId="220874874">
    <w:abstractNumId w:val="4"/>
  </w:num>
  <w:num w:numId="2" w16cid:durableId="99497521">
    <w:abstractNumId w:val="0"/>
  </w:num>
  <w:num w:numId="3" w16cid:durableId="576549229">
    <w:abstractNumId w:val="6"/>
  </w:num>
  <w:num w:numId="4" w16cid:durableId="98917910">
    <w:abstractNumId w:val="9"/>
  </w:num>
  <w:num w:numId="5" w16cid:durableId="468976824">
    <w:abstractNumId w:val="5"/>
  </w:num>
  <w:num w:numId="6" w16cid:durableId="874467787">
    <w:abstractNumId w:val="8"/>
  </w:num>
  <w:num w:numId="7" w16cid:durableId="1214150152">
    <w:abstractNumId w:val="3"/>
  </w:num>
  <w:num w:numId="8" w16cid:durableId="1622805118">
    <w:abstractNumId w:val="10"/>
  </w:num>
  <w:num w:numId="9" w16cid:durableId="1346590832">
    <w:abstractNumId w:val="7"/>
  </w:num>
  <w:num w:numId="10" w16cid:durableId="311956585">
    <w:abstractNumId w:val="1"/>
  </w:num>
  <w:num w:numId="11" w16cid:durableId="352149416">
    <w:abstractNumId w:val="2"/>
  </w:num>
  <w:num w:numId="12" w16cid:durableId="603198095">
    <w:abstractNumId w:val="11"/>
  </w:num>
  <w:num w:numId="13" w16cid:durableId="2908650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679D"/>
    <w:rsid w:val="00003D74"/>
    <w:rsid w:val="000219A0"/>
    <w:rsid w:val="000230D1"/>
    <w:rsid w:val="00052B32"/>
    <w:rsid w:val="00060E07"/>
    <w:rsid w:val="00067769"/>
    <w:rsid w:val="00071A18"/>
    <w:rsid w:val="00072305"/>
    <w:rsid w:val="00076A88"/>
    <w:rsid w:val="000877D3"/>
    <w:rsid w:val="00087B26"/>
    <w:rsid w:val="00094227"/>
    <w:rsid w:val="000B42DA"/>
    <w:rsid w:val="000C06CF"/>
    <w:rsid w:val="000E5923"/>
    <w:rsid w:val="00107AB4"/>
    <w:rsid w:val="00111524"/>
    <w:rsid w:val="001168FA"/>
    <w:rsid w:val="00154700"/>
    <w:rsid w:val="00157F50"/>
    <w:rsid w:val="0016613E"/>
    <w:rsid w:val="0017355D"/>
    <w:rsid w:val="00174193"/>
    <w:rsid w:val="00176F67"/>
    <w:rsid w:val="00194540"/>
    <w:rsid w:val="00195915"/>
    <w:rsid w:val="00197693"/>
    <w:rsid w:val="001A1F69"/>
    <w:rsid w:val="001A1FE4"/>
    <w:rsid w:val="001A2EBE"/>
    <w:rsid w:val="001B17D4"/>
    <w:rsid w:val="001D247B"/>
    <w:rsid w:val="001D77E8"/>
    <w:rsid w:val="001E68F4"/>
    <w:rsid w:val="001F1B4A"/>
    <w:rsid w:val="00206AAC"/>
    <w:rsid w:val="00213180"/>
    <w:rsid w:val="00230D25"/>
    <w:rsid w:val="002609B2"/>
    <w:rsid w:val="00267D5A"/>
    <w:rsid w:val="00270586"/>
    <w:rsid w:val="002729D2"/>
    <w:rsid w:val="002729EA"/>
    <w:rsid w:val="00275325"/>
    <w:rsid w:val="00296E59"/>
    <w:rsid w:val="002A2B3E"/>
    <w:rsid w:val="002A3797"/>
    <w:rsid w:val="002A3C77"/>
    <w:rsid w:val="002A3CDE"/>
    <w:rsid w:val="002B0212"/>
    <w:rsid w:val="002B3E77"/>
    <w:rsid w:val="002C69E6"/>
    <w:rsid w:val="002D07E2"/>
    <w:rsid w:val="002D68FF"/>
    <w:rsid w:val="002E0347"/>
    <w:rsid w:val="002F3FE6"/>
    <w:rsid w:val="00301572"/>
    <w:rsid w:val="003176B2"/>
    <w:rsid w:val="00352921"/>
    <w:rsid w:val="00353DDC"/>
    <w:rsid w:val="0035729E"/>
    <w:rsid w:val="003631BE"/>
    <w:rsid w:val="0036338E"/>
    <w:rsid w:val="00374B86"/>
    <w:rsid w:val="00376C7A"/>
    <w:rsid w:val="00391491"/>
    <w:rsid w:val="003916AA"/>
    <w:rsid w:val="00392BA2"/>
    <w:rsid w:val="00393BF5"/>
    <w:rsid w:val="003A5D9A"/>
    <w:rsid w:val="003B0CF7"/>
    <w:rsid w:val="003B285F"/>
    <w:rsid w:val="003D2369"/>
    <w:rsid w:val="003D61A2"/>
    <w:rsid w:val="003E1BD6"/>
    <w:rsid w:val="003F5C4E"/>
    <w:rsid w:val="00402173"/>
    <w:rsid w:val="004127E8"/>
    <w:rsid w:val="00416E6E"/>
    <w:rsid w:val="004170AD"/>
    <w:rsid w:val="00425E87"/>
    <w:rsid w:val="00434750"/>
    <w:rsid w:val="004372A7"/>
    <w:rsid w:val="00441BEB"/>
    <w:rsid w:val="00450C1B"/>
    <w:rsid w:val="004538CA"/>
    <w:rsid w:val="00454C6E"/>
    <w:rsid w:val="00461A8F"/>
    <w:rsid w:val="00470DFE"/>
    <w:rsid w:val="004931A1"/>
    <w:rsid w:val="00494257"/>
    <w:rsid w:val="004957CB"/>
    <w:rsid w:val="004A1F09"/>
    <w:rsid w:val="004B69D0"/>
    <w:rsid w:val="004C6C23"/>
    <w:rsid w:val="004D3255"/>
    <w:rsid w:val="004E5E73"/>
    <w:rsid w:val="004F192D"/>
    <w:rsid w:val="004F5142"/>
    <w:rsid w:val="0050274F"/>
    <w:rsid w:val="005035CD"/>
    <w:rsid w:val="0050679D"/>
    <w:rsid w:val="00506AFC"/>
    <w:rsid w:val="00516071"/>
    <w:rsid w:val="00531E58"/>
    <w:rsid w:val="00565D78"/>
    <w:rsid w:val="00566F8E"/>
    <w:rsid w:val="0057003D"/>
    <w:rsid w:val="00573409"/>
    <w:rsid w:val="00573B9C"/>
    <w:rsid w:val="00582618"/>
    <w:rsid w:val="0058503E"/>
    <w:rsid w:val="0058683C"/>
    <w:rsid w:val="005904E7"/>
    <w:rsid w:val="005950B0"/>
    <w:rsid w:val="005B2082"/>
    <w:rsid w:val="005B40BB"/>
    <w:rsid w:val="005B688D"/>
    <w:rsid w:val="005B7A81"/>
    <w:rsid w:val="005C1022"/>
    <w:rsid w:val="005C35EA"/>
    <w:rsid w:val="005C38A2"/>
    <w:rsid w:val="005C47B4"/>
    <w:rsid w:val="005C7631"/>
    <w:rsid w:val="005E7958"/>
    <w:rsid w:val="0060342B"/>
    <w:rsid w:val="006125EE"/>
    <w:rsid w:val="00617439"/>
    <w:rsid w:val="00627991"/>
    <w:rsid w:val="006410FA"/>
    <w:rsid w:val="00644E9D"/>
    <w:rsid w:val="006511A0"/>
    <w:rsid w:val="00654466"/>
    <w:rsid w:val="006647FA"/>
    <w:rsid w:val="00667817"/>
    <w:rsid w:val="006748CE"/>
    <w:rsid w:val="006752CE"/>
    <w:rsid w:val="00692D4B"/>
    <w:rsid w:val="006930C3"/>
    <w:rsid w:val="00693ED8"/>
    <w:rsid w:val="006A0684"/>
    <w:rsid w:val="006A0D71"/>
    <w:rsid w:val="006B3908"/>
    <w:rsid w:val="006E6F97"/>
    <w:rsid w:val="006F63ED"/>
    <w:rsid w:val="006F6F51"/>
    <w:rsid w:val="006F7F17"/>
    <w:rsid w:val="00722C28"/>
    <w:rsid w:val="007242B1"/>
    <w:rsid w:val="00735CB0"/>
    <w:rsid w:val="0076079E"/>
    <w:rsid w:val="007903FC"/>
    <w:rsid w:val="00790ABC"/>
    <w:rsid w:val="00790CD7"/>
    <w:rsid w:val="00791A9D"/>
    <w:rsid w:val="00795B42"/>
    <w:rsid w:val="00796292"/>
    <w:rsid w:val="00797EB5"/>
    <w:rsid w:val="007A65C2"/>
    <w:rsid w:val="007B66CE"/>
    <w:rsid w:val="007B7802"/>
    <w:rsid w:val="007C529F"/>
    <w:rsid w:val="007C7141"/>
    <w:rsid w:val="007E4548"/>
    <w:rsid w:val="007E47FC"/>
    <w:rsid w:val="007F3380"/>
    <w:rsid w:val="008025B1"/>
    <w:rsid w:val="008146AC"/>
    <w:rsid w:val="00826CF8"/>
    <w:rsid w:val="00830DF5"/>
    <w:rsid w:val="008350B0"/>
    <w:rsid w:val="008355C8"/>
    <w:rsid w:val="00841D70"/>
    <w:rsid w:val="008870AE"/>
    <w:rsid w:val="008B3491"/>
    <w:rsid w:val="008C2838"/>
    <w:rsid w:val="008F6D17"/>
    <w:rsid w:val="009038C4"/>
    <w:rsid w:val="00914B3E"/>
    <w:rsid w:val="0094237B"/>
    <w:rsid w:val="00942924"/>
    <w:rsid w:val="00944A22"/>
    <w:rsid w:val="0094709E"/>
    <w:rsid w:val="00964865"/>
    <w:rsid w:val="00971D4E"/>
    <w:rsid w:val="009830F2"/>
    <w:rsid w:val="00994452"/>
    <w:rsid w:val="009A1460"/>
    <w:rsid w:val="009A3EE4"/>
    <w:rsid w:val="009B1843"/>
    <w:rsid w:val="009B4C8C"/>
    <w:rsid w:val="009C7799"/>
    <w:rsid w:val="009D286A"/>
    <w:rsid w:val="009D2A15"/>
    <w:rsid w:val="009E06DE"/>
    <w:rsid w:val="009E4509"/>
    <w:rsid w:val="009E4ED3"/>
    <w:rsid w:val="009F08AC"/>
    <w:rsid w:val="009F59B9"/>
    <w:rsid w:val="00A1205A"/>
    <w:rsid w:val="00A209A3"/>
    <w:rsid w:val="00A25CC2"/>
    <w:rsid w:val="00A402C2"/>
    <w:rsid w:val="00A4422B"/>
    <w:rsid w:val="00A45E13"/>
    <w:rsid w:val="00A479F5"/>
    <w:rsid w:val="00A545E1"/>
    <w:rsid w:val="00A641DF"/>
    <w:rsid w:val="00A85259"/>
    <w:rsid w:val="00A95478"/>
    <w:rsid w:val="00A9710B"/>
    <w:rsid w:val="00AA7A91"/>
    <w:rsid w:val="00AB7873"/>
    <w:rsid w:val="00AC73AE"/>
    <w:rsid w:val="00AD2C54"/>
    <w:rsid w:val="00AD6DDE"/>
    <w:rsid w:val="00AE0895"/>
    <w:rsid w:val="00AE4E34"/>
    <w:rsid w:val="00AE5F87"/>
    <w:rsid w:val="00AF0C52"/>
    <w:rsid w:val="00AF5024"/>
    <w:rsid w:val="00B0728B"/>
    <w:rsid w:val="00B12880"/>
    <w:rsid w:val="00B305F4"/>
    <w:rsid w:val="00B322A2"/>
    <w:rsid w:val="00B322B4"/>
    <w:rsid w:val="00B36B93"/>
    <w:rsid w:val="00B57AAD"/>
    <w:rsid w:val="00B6320A"/>
    <w:rsid w:val="00B80B66"/>
    <w:rsid w:val="00B90BF1"/>
    <w:rsid w:val="00B920DB"/>
    <w:rsid w:val="00BE126B"/>
    <w:rsid w:val="00BE1315"/>
    <w:rsid w:val="00BE29B5"/>
    <w:rsid w:val="00BE3DA8"/>
    <w:rsid w:val="00C16990"/>
    <w:rsid w:val="00C16E8B"/>
    <w:rsid w:val="00C229A3"/>
    <w:rsid w:val="00C2459F"/>
    <w:rsid w:val="00C3475A"/>
    <w:rsid w:val="00C701E8"/>
    <w:rsid w:val="00C71812"/>
    <w:rsid w:val="00C80EDC"/>
    <w:rsid w:val="00C82559"/>
    <w:rsid w:val="00C8382C"/>
    <w:rsid w:val="00C86A53"/>
    <w:rsid w:val="00C90BF1"/>
    <w:rsid w:val="00C9142F"/>
    <w:rsid w:val="00C94448"/>
    <w:rsid w:val="00CA19F3"/>
    <w:rsid w:val="00CC0B96"/>
    <w:rsid w:val="00CC1CAB"/>
    <w:rsid w:val="00CC2E49"/>
    <w:rsid w:val="00CC394B"/>
    <w:rsid w:val="00CD1C83"/>
    <w:rsid w:val="00CD4996"/>
    <w:rsid w:val="00CF01A5"/>
    <w:rsid w:val="00CF5451"/>
    <w:rsid w:val="00D001DC"/>
    <w:rsid w:val="00D115A3"/>
    <w:rsid w:val="00D20842"/>
    <w:rsid w:val="00D22EF4"/>
    <w:rsid w:val="00D24369"/>
    <w:rsid w:val="00D24AFD"/>
    <w:rsid w:val="00D279CD"/>
    <w:rsid w:val="00D3319D"/>
    <w:rsid w:val="00D54662"/>
    <w:rsid w:val="00D628A7"/>
    <w:rsid w:val="00D6429E"/>
    <w:rsid w:val="00D80A05"/>
    <w:rsid w:val="00D842BE"/>
    <w:rsid w:val="00D84CFB"/>
    <w:rsid w:val="00D941E9"/>
    <w:rsid w:val="00DB4994"/>
    <w:rsid w:val="00DD22B0"/>
    <w:rsid w:val="00DE113C"/>
    <w:rsid w:val="00DE6CF5"/>
    <w:rsid w:val="00E2241A"/>
    <w:rsid w:val="00E24569"/>
    <w:rsid w:val="00E35728"/>
    <w:rsid w:val="00E41869"/>
    <w:rsid w:val="00E52D15"/>
    <w:rsid w:val="00E53D8A"/>
    <w:rsid w:val="00E63504"/>
    <w:rsid w:val="00E708E0"/>
    <w:rsid w:val="00E90896"/>
    <w:rsid w:val="00EA0701"/>
    <w:rsid w:val="00EB19FD"/>
    <w:rsid w:val="00EC32E7"/>
    <w:rsid w:val="00EC49DC"/>
    <w:rsid w:val="00EC67FF"/>
    <w:rsid w:val="00EC6B36"/>
    <w:rsid w:val="00EF2106"/>
    <w:rsid w:val="00F01C75"/>
    <w:rsid w:val="00F04F8F"/>
    <w:rsid w:val="00F05A57"/>
    <w:rsid w:val="00F06E38"/>
    <w:rsid w:val="00F12085"/>
    <w:rsid w:val="00F17DB8"/>
    <w:rsid w:val="00F261DF"/>
    <w:rsid w:val="00F30BFE"/>
    <w:rsid w:val="00F36679"/>
    <w:rsid w:val="00F64330"/>
    <w:rsid w:val="00F725BC"/>
    <w:rsid w:val="00F7636D"/>
    <w:rsid w:val="00F9258B"/>
    <w:rsid w:val="00FA0016"/>
    <w:rsid w:val="00FA022C"/>
    <w:rsid w:val="00FD3B59"/>
    <w:rsid w:val="00FE3094"/>
    <w:rsid w:val="00FE35AC"/>
    <w:rsid w:val="00FE5B11"/>
    <w:rsid w:val="00FE65ED"/>
    <w:rsid w:val="00FE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54793"/>
  <w15:docId w15:val="{16A3CEB7-DE63-4C25-8090-5B28F85C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C1699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49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4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trip"/>
    <w:basedOn w:val="Normal"/>
    <w:link w:val="ListParagraphChar"/>
    <w:uiPriority w:val="34"/>
    <w:qFormat/>
    <w:rsid w:val="00434750"/>
    <w:pPr>
      <w:ind w:left="720"/>
      <w:contextualSpacing/>
    </w:pPr>
  </w:style>
  <w:style w:type="character" w:styleId="Strong">
    <w:name w:val="Strong"/>
    <w:uiPriority w:val="22"/>
    <w:qFormat/>
    <w:rsid w:val="00971D4E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941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941E9"/>
    <w:rPr>
      <w:rFonts w:ascii="Courier New" w:hAnsi="Courier New" w:cs="Courier New"/>
      <w:color w:val="000000"/>
      <w:sz w:val="20"/>
      <w:szCs w:val="20"/>
      <w:lang w:eastAsia="lv-LV"/>
    </w:rPr>
  </w:style>
  <w:style w:type="character" w:styleId="Hyperlink">
    <w:name w:val="Hyperlink"/>
    <w:basedOn w:val="DefaultParagraphFont"/>
    <w:uiPriority w:val="99"/>
    <w:unhideWhenUsed/>
    <w:rsid w:val="003D61A2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3D61A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naisf">
    <w:name w:val="naisf"/>
    <w:basedOn w:val="Normal"/>
    <w:uiPriority w:val="99"/>
    <w:semiHidden/>
    <w:rsid w:val="003D61A2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C16990"/>
    <w:rPr>
      <w:rFonts w:ascii="Arial" w:eastAsia="Times New Roman" w:hAnsi="Arial" w:cs="Arial"/>
      <w:b/>
      <w:bCs/>
      <w:sz w:val="26"/>
      <w:szCs w:val="2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3B28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28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28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8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85F"/>
    <w:rPr>
      <w:b/>
      <w:bCs/>
      <w:sz w:val="20"/>
      <w:szCs w:val="20"/>
    </w:rPr>
  </w:style>
  <w:style w:type="paragraph" w:customStyle="1" w:styleId="Parasts1">
    <w:name w:val="Parasts1"/>
    <w:rsid w:val="00D80A05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13180"/>
    <w:pPr>
      <w:spacing w:after="0" w:line="240" w:lineRule="auto"/>
    </w:pPr>
    <w:rPr>
      <w:rFonts w:ascii="Calibri" w:hAnsi="Calibri" w:cs="Times New Roman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13180"/>
    <w:rPr>
      <w:rFonts w:ascii="Calibri" w:hAnsi="Calibri" w:cs="Times New Roman"/>
      <w:lang w:val="en-US"/>
    </w:rPr>
  </w:style>
  <w:style w:type="paragraph" w:styleId="Revision">
    <w:name w:val="Revision"/>
    <w:hidden/>
    <w:uiPriority w:val="99"/>
    <w:semiHidden/>
    <w:rsid w:val="002609B2"/>
    <w:pPr>
      <w:spacing w:after="0" w:line="240" w:lineRule="auto"/>
    </w:pPr>
  </w:style>
  <w:style w:type="character" w:customStyle="1" w:styleId="ListParagraphChar">
    <w:name w:val="List Paragraph Char"/>
    <w:aliases w:val="Strip Char"/>
    <w:link w:val="ListParagraph"/>
    <w:uiPriority w:val="34"/>
    <w:rsid w:val="006A0D71"/>
  </w:style>
  <w:style w:type="character" w:customStyle="1" w:styleId="txt1Rakstz">
    <w:name w:val="txt1 Rakstz."/>
    <w:rsid w:val="00797EB5"/>
    <w:rPr>
      <w:rFonts w:ascii="!Neo'w Arial" w:hAnsi="!Neo'w Arial" w:cs="!Neo'w Arial"/>
      <w:color w:val="000000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na\AppData\Roaming\Microsoft\Templates\pakalpojuma%20piedavajum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26C4A-7E52-4944-B80E-BF3D84DD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pakalpojuma piedavajums</Template>
  <TotalTime>46</TotalTime>
  <Pages>1</Pages>
  <Words>786</Words>
  <Characters>449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Dimanta</dc:creator>
  <cp:lastModifiedBy>Kārlis Krūkliņš</cp:lastModifiedBy>
  <cp:revision>36</cp:revision>
  <cp:lastPrinted>2020-10-12T11:13:00Z</cp:lastPrinted>
  <dcterms:created xsi:type="dcterms:W3CDTF">2022-02-23T12:25:00Z</dcterms:created>
  <dcterms:modified xsi:type="dcterms:W3CDTF">2025-12-01T11:04:00Z</dcterms:modified>
</cp:coreProperties>
</file>