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729AC015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024072B6" w14:textId="02A1B827" w:rsidR="00637FB4" w:rsidRPr="00637FB4" w:rsidRDefault="00CE6664" w:rsidP="00C97EAB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Ielu meteoroloģisko staciju darbības nodrošināšana, Jelgavā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AA1FF5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7777777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AA1FF5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09B9A71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Pulkveža Oskara Kalpaka iela 16A, </w:t>
            </w:r>
            <w:r w:rsidR="006670D7" w:rsidRPr="0033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Jelgava,</w:t>
            </w:r>
            <w:r w:rsidR="006670D7"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 </w:t>
            </w: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LV-3001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7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AA1FF5" w:rsidRPr="005950B0" w14:paraId="653496DA" w14:textId="77777777" w:rsidTr="00C97EAB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70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670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670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670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670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91184" w14:textId="4EB443AB" w:rsidR="00CE2EE3" w:rsidRDefault="001457F7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Pakalpojuma</w:t>
      </w:r>
      <w:r w:rsidR="001E68F4">
        <w:rPr>
          <w:rFonts w:ascii="Times New Roman" w:hAnsi="Times New Roman" w:cs="Times New Roman"/>
          <w:b/>
          <w:sz w:val="28"/>
          <w:szCs w:val="28"/>
        </w:rPr>
        <w:t xml:space="preserve"> vienību</w:t>
      </w:r>
      <w:r w:rsidR="00E449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4F2A79" w14:textId="7871E3D8" w:rsidR="001E68F4" w:rsidRDefault="001E68F4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saraksts</w:t>
      </w:r>
    </w:p>
    <w:tbl>
      <w:tblPr>
        <w:tblStyle w:val="Reatabula"/>
        <w:tblW w:w="0" w:type="auto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19"/>
        <w:gridCol w:w="2402"/>
      </w:tblGrid>
      <w:tr w:rsidR="001E68F4" w:rsidRPr="004D3255" w14:paraId="2E9160C1" w14:textId="77777777" w:rsidTr="001457F7">
        <w:tc>
          <w:tcPr>
            <w:tcW w:w="99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3AC23A" w14:textId="77777777" w:rsidR="006670D7" w:rsidRDefault="001E68F4" w:rsidP="004D325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14:paraId="3261F94A" w14:textId="77777777" w:rsidR="001457F7" w:rsidRDefault="001E68F4" w:rsidP="006670D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</w:t>
            </w:r>
          </w:p>
          <w:p w14:paraId="3B0C775F" w14:textId="73A56532" w:rsidR="001E68F4" w:rsidRPr="004D3255" w:rsidRDefault="001E68F4" w:rsidP="006670D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</w:t>
            </w:r>
          </w:p>
        </w:tc>
        <w:tc>
          <w:tcPr>
            <w:tcW w:w="424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4C56AB" w14:textId="180F8EF1" w:rsidR="001E68F4" w:rsidRPr="004D3255" w:rsidRDefault="00A67713" w:rsidP="00A67713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1457F7" w:rsidRPr="00B259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osaukums</w:t>
            </w:r>
            <w:r w:rsidR="00145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A5D22F" w14:textId="7D022713" w:rsidR="001E68F4" w:rsidRPr="004D3255" w:rsidRDefault="001E68F4" w:rsidP="004D325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Mērvienība</w:t>
            </w:r>
          </w:p>
        </w:tc>
        <w:tc>
          <w:tcPr>
            <w:tcW w:w="240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55D62C" w14:textId="77777777" w:rsidR="001457F7" w:rsidRDefault="004D3255" w:rsidP="004D325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Vienības cena*, </w:t>
            </w:r>
          </w:p>
          <w:p w14:paraId="1B7D3CC7" w14:textId="37D55B30" w:rsidR="001E68F4" w:rsidRPr="004D3255" w:rsidRDefault="001457F7" w:rsidP="004D325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</w:p>
        </w:tc>
      </w:tr>
      <w:tr w:rsidR="00CE6664" w:rsidRPr="004D3255" w14:paraId="5ABB99BF" w14:textId="77777777" w:rsidTr="00275333">
        <w:tc>
          <w:tcPr>
            <w:tcW w:w="991" w:type="dxa"/>
            <w:vAlign w:val="center"/>
          </w:tcPr>
          <w:p w14:paraId="1A39AA60" w14:textId="15C371C1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2" w:type="dxa"/>
            <w:vAlign w:val="center"/>
          </w:tcPr>
          <w:p w14:paraId="3149EBAF" w14:textId="05EFAC71" w:rsidR="00CE6664" w:rsidRPr="00CE6664" w:rsidRDefault="00CE6664" w:rsidP="00CE6664">
            <w:pPr>
              <w:autoSpaceDE w:val="0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ielas – Brīvības bulvāra meteoroloģiskas stacijas darbības licence</w:t>
            </w:r>
          </w:p>
        </w:tc>
        <w:tc>
          <w:tcPr>
            <w:tcW w:w="2119" w:type="dxa"/>
            <w:vAlign w:val="center"/>
          </w:tcPr>
          <w:p w14:paraId="7BE364FF" w14:textId="56B72EC9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2402" w:type="dxa"/>
          </w:tcPr>
          <w:p w14:paraId="5DA69554" w14:textId="156D972C" w:rsidR="00CE6664" w:rsidRPr="004D3255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6664" w:rsidRPr="004D3255" w14:paraId="3222D410" w14:textId="77777777" w:rsidTr="00275333">
        <w:tc>
          <w:tcPr>
            <w:tcW w:w="991" w:type="dxa"/>
            <w:vAlign w:val="center"/>
          </w:tcPr>
          <w:p w14:paraId="1715B1C0" w14:textId="4C8AB6A7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2" w:type="dxa"/>
            <w:vAlign w:val="center"/>
          </w:tcPr>
          <w:p w14:paraId="3650C9AC" w14:textId="008DF226" w:rsidR="00CE6664" w:rsidRPr="00CE6664" w:rsidRDefault="00CE6664" w:rsidP="00CE6664">
            <w:pPr>
              <w:autoSpaceDE w:val="0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Rūpniecības ielas – Tērvetes ielas meteoroloģiskas stacijas darbības licence</w:t>
            </w:r>
          </w:p>
        </w:tc>
        <w:tc>
          <w:tcPr>
            <w:tcW w:w="2119" w:type="dxa"/>
            <w:vAlign w:val="center"/>
          </w:tcPr>
          <w:p w14:paraId="5455AACB" w14:textId="608F483C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2402" w:type="dxa"/>
          </w:tcPr>
          <w:p w14:paraId="75860961" w14:textId="77777777" w:rsidR="00CE6664" w:rsidRPr="004D3255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6664" w:rsidRPr="004D3255" w14:paraId="2F579FC6" w14:textId="77777777" w:rsidTr="00275333">
        <w:tc>
          <w:tcPr>
            <w:tcW w:w="991" w:type="dxa"/>
            <w:vAlign w:val="center"/>
          </w:tcPr>
          <w:p w14:paraId="6A06133E" w14:textId="73D31AFC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2" w:type="dxa"/>
            <w:vAlign w:val="center"/>
          </w:tcPr>
          <w:p w14:paraId="061D3015" w14:textId="04BF1E27" w:rsidR="00CE6664" w:rsidRPr="00CE6664" w:rsidRDefault="00CE6664" w:rsidP="00CE6664">
            <w:pPr>
              <w:autoSpaceDE w:val="0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Lāčplēša ielas – Brīvības bulvāra meteoroloģiskas stacijas darbības licence</w:t>
            </w:r>
          </w:p>
        </w:tc>
        <w:tc>
          <w:tcPr>
            <w:tcW w:w="2119" w:type="dxa"/>
            <w:vAlign w:val="center"/>
          </w:tcPr>
          <w:p w14:paraId="28CA4117" w14:textId="32F46129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2402" w:type="dxa"/>
          </w:tcPr>
          <w:p w14:paraId="722FD051" w14:textId="77777777" w:rsidR="00CE6664" w:rsidRPr="004D3255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6664" w:rsidRPr="004D3255" w14:paraId="240A5208" w14:textId="77777777" w:rsidTr="00275333">
        <w:tc>
          <w:tcPr>
            <w:tcW w:w="991" w:type="dxa"/>
            <w:vAlign w:val="center"/>
          </w:tcPr>
          <w:p w14:paraId="447031BC" w14:textId="64403510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2" w:type="dxa"/>
            <w:vAlign w:val="center"/>
          </w:tcPr>
          <w:p w14:paraId="1F30C6DA" w14:textId="0E40987B" w:rsidR="00CE6664" w:rsidRPr="00CE6664" w:rsidRDefault="00CE6664" w:rsidP="00CE6664">
            <w:pPr>
              <w:autoSpaceDE w:val="0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Kalnciema ceļa – Loka maģistrāles meteoroloģiskas stacijas darbības licence</w:t>
            </w:r>
          </w:p>
        </w:tc>
        <w:tc>
          <w:tcPr>
            <w:tcW w:w="2119" w:type="dxa"/>
            <w:vAlign w:val="center"/>
          </w:tcPr>
          <w:p w14:paraId="2D494C99" w14:textId="5F266F36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2402" w:type="dxa"/>
          </w:tcPr>
          <w:p w14:paraId="700C5448" w14:textId="31D4E079" w:rsidR="00CE6664" w:rsidRPr="004D3255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6664" w:rsidRPr="004D3255" w14:paraId="468CDE98" w14:textId="77777777" w:rsidTr="00275333">
        <w:tc>
          <w:tcPr>
            <w:tcW w:w="991" w:type="dxa"/>
            <w:vAlign w:val="center"/>
          </w:tcPr>
          <w:p w14:paraId="3AF9CAC2" w14:textId="60856439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2" w:type="dxa"/>
            <w:vAlign w:val="center"/>
          </w:tcPr>
          <w:p w14:paraId="1BE443C1" w14:textId="7862D757" w:rsidR="00CE6664" w:rsidRPr="00CE6664" w:rsidRDefault="00CE6664" w:rsidP="00CE6664">
            <w:pPr>
              <w:autoSpaceDE w:val="0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Lietuvas šosejas – Miera ielas meteoroloģiskas stacijas darbības licence</w:t>
            </w:r>
          </w:p>
        </w:tc>
        <w:tc>
          <w:tcPr>
            <w:tcW w:w="2119" w:type="dxa"/>
            <w:vAlign w:val="center"/>
          </w:tcPr>
          <w:p w14:paraId="1F07FD56" w14:textId="02EC0F62" w:rsidR="00CE6664" w:rsidRPr="00CE6664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2402" w:type="dxa"/>
          </w:tcPr>
          <w:p w14:paraId="108E84E4" w14:textId="77777777" w:rsidR="00CE6664" w:rsidRPr="004D3255" w:rsidRDefault="00CE6664" w:rsidP="00CE666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68F4" w:rsidRPr="004D3255" w14:paraId="2D4BE997" w14:textId="77777777" w:rsidTr="00C97EAB">
        <w:tc>
          <w:tcPr>
            <w:tcW w:w="7352" w:type="dxa"/>
            <w:gridSpan w:val="3"/>
            <w:tcBorders>
              <w:bottom w:val="single" w:sz="12" w:space="0" w:color="auto"/>
            </w:tcBorders>
          </w:tcPr>
          <w:p w14:paraId="537A53CB" w14:textId="2FB2EFA7" w:rsidR="001E68F4" w:rsidRPr="004D3255" w:rsidRDefault="001E68F4" w:rsidP="001457F7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Vienības cenu kopsumma</w:t>
            </w:r>
            <w:r w:rsidR="00145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457F7" w:rsidRPr="00145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EUR</w:t>
            </w:r>
            <w:r w:rsidR="001457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45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Pr="004D32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16ED6BC4" w14:textId="77777777" w:rsidR="001E68F4" w:rsidRPr="004D3255" w:rsidRDefault="001E68F4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EAB" w:rsidRPr="004D3255" w14:paraId="283F85FD" w14:textId="77777777" w:rsidTr="00C97EAB">
        <w:tc>
          <w:tcPr>
            <w:tcW w:w="9754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4747CAE5" w14:textId="77777777" w:rsidR="00C97EAB" w:rsidRPr="004D3255" w:rsidRDefault="00C97E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EAB" w:rsidRPr="004D3255" w14:paraId="19A6D435" w14:textId="77777777" w:rsidTr="00C97EAB">
        <w:tc>
          <w:tcPr>
            <w:tcW w:w="9754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03E5958C" w14:textId="139B8EF8" w:rsidR="00C97EAB" w:rsidRPr="00C97EAB" w:rsidRDefault="00C97EAB" w:rsidP="001457F7">
            <w:pPr>
              <w:ind w:hanging="3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Vienības cenu kopsumma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bez PVN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 xml:space="preserve"> norādīta </w:t>
            </w:r>
            <w:proofErr w:type="spellStart"/>
            <w:r w:rsidR="001457F7" w:rsidRPr="001457F7">
              <w:rPr>
                <w:rFonts w:ascii="Times New Roman" w:eastAsia="Times New Roman" w:hAnsi="Times New Roman"/>
                <w:sz w:val="24"/>
                <w:szCs w:val="24"/>
              </w:rPr>
              <w:t>euro</w:t>
            </w:r>
            <w:proofErr w:type="spellEnd"/>
            <w:r w:rsidRPr="00905A8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>izteiksmē</w:t>
            </w:r>
            <w:r w:rsidRPr="00905A8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>vārdiem</w:t>
            </w:r>
          </w:p>
        </w:tc>
      </w:tr>
    </w:tbl>
    <w:p w14:paraId="4D8E146A" w14:textId="77777777" w:rsidR="001E68F4" w:rsidRDefault="001E68F4" w:rsidP="00C97EAB">
      <w:pPr>
        <w:ind w:left="-142"/>
        <w:jc w:val="both"/>
        <w:rPr>
          <w:rFonts w:ascii="Times New Roman" w:hAnsi="Times New Roman"/>
          <w:color w:val="000000"/>
          <w:sz w:val="20"/>
          <w:szCs w:val="20"/>
        </w:rPr>
      </w:pPr>
      <w:r w:rsidRPr="00671FC2">
        <w:rPr>
          <w:rFonts w:ascii="Times New Roman" w:hAnsi="Times New Roman"/>
          <w:color w:val="000000"/>
          <w:sz w:val="20"/>
          <w:szCs w:val="20"/>
        </w:rPr>
        <w:t xml:space="preserve">* </w:t>
      </w:r>
      <w:r w:rsidRPr="00671FC2">
        <w:rPr>
          <w:rFonts w:ascii="Times New Roman" w:hAnsi="Times New Roman"/>
          <w:sz w:val="20"/>
          <w:szCs w:val="20"/>
        </w:rPr>
        <w:t>vienības cenu norāda ar precizitāti divi cipari aiz komata un v</w:t>
      </w:r>
      <w:r w:rsidRPr="00671FC2">
        <w:rPr>
          <w:rFonts w:ascii="Times New Roman" w:hAnsi="Times New Roman"/>
          <w:color w:val="000000"/>
          <w:sz w:val="20"/>
          <w:szCs w:val="20"/>
        </w:rPr>
        <w:t>ienības cenā ievērtētas visas ar līguma izpildi saistītās izmaksas, izņemot PVN.</w:t>
      </w:r>
    </w:p>
    <w:p w14:paraId="06C32E0F" w14:textId="33881ED4" w:rsidR="00F36F41" w:rsidRPr="00F003D2" w:rsidRDefault="00F003D2" w:rsidP="00861B10">
      <w:pPr>
        <w:autoSpaceDE w:val="0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 w:rsidR="00F360BC">
        <w:rPr>
          <w:rFonts w:ascii="Times New Roman" w:hAnsi="Times New Roman"/>
          <w:color w:val="000000"/>
          <w:sz w:val="20"/>
          <w:szCs w:val="20"/>
        </w:rPr>
        <w:t xml:space="preserve"> vai paziņota pēc pieprasījuma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0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1971127762">
    <w:abstractNumId w:val="4"/>
  </w:num>
  <w:num w:numId="2" w16cid:durableId="1178348682">
    <w:abstractNumId w:val="0"/>
  </w:num>
  <w:num w:numId="3" w16cid:durableId="738207181">
    <w:abstractNumId w:val="6"/>
  </w:num>
  <w:num w:numId="4" w16cid:durableId="1282034435">
    <w:abstractNumId w:val="9"/>
  </w:num>
  <w:num w:numId="5" w16cid:durableId="1688096672">
    <w:abstractNumId w:val="5"/>
  </w:num>
  <w:num w:numId="6" w16cid:durableId="993529649">
    <w:abstractNumId w:val="8"/>
  </w:num>
  <w:num w:numId="7" w16cid:durableId="694430434">
    <w:abstractNumId w:val="3"/>
  </w:num>
  <w:num w:numId="8" w16cid:durableId="365985589">
    <w:abstractNumId w:val="10"/>
  </w:num>
  <w:num w:numId="9" w16cid:durableId="2114397130">
    <w:abstractNumId w:val="7"/>
  </w:num>
  <w:num w:numId="10" w16cid:durableId="441801905">
    <w:abstractNumId w:val="1"/>
  </w:num>
  <w:num w:numId="11" w16cid:durableId="540824497">
    <w:abstractNumId w:val="2"/>
  </w:num>
  <w:num w:numId="12" w16cid:durableId="1871915306">
    <w:abstractNumId w:val="11"/>
  </w:num>
  <w:num w:numId="13" w16cid:durableId="790779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71A18"/>
    <w:rsid w:val="00072305"/>
    <w:rsid w:val="000877D3"/>
    <w:rsid w:val="00094227"/>
    <w:rsid w:val="000C06CF"/>
    <w:rsid w:val="000E5923"/>
    <w:rsid w:val="00107AB4"/>
    <w:rsid w:val="00111524"/>
    <w:rsid w:val="001168FA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E5581"/>
    <w:rsid w:val="001E68F4"/>
    <w:rsid w:val="001F1B4A"/>
    <w:rsid w:val="00206AAC"/>
    <w:rsid w:val="00213180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4750"/>
    <w:rsid w:val="004372A7"/>
    <w:rsid w:val="00441BEB"/>
    <w:rsid w:val="00450C1B"/>
    <w:rsid w:val="004538CA"/>
    <w:rsid w:val="00454C6E"/>
    <w:rsid w:val="00461A8F"/>
    <w:rsid w:val="00470DFE"/>
    <w:rsid w:val="004931A1"/>
    <w:rsid w:val="00494257"/>
    <w:rsid w:val="004957CB"/>
    <w:rsid w:val="004A1F09"/>
    <w:rsid w:val="004A3074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34F41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42B"/>
    <w:rsid w:val="006125EE"/>
    <w:rsid w:val="00617439"/>
    <w:rsid w:val="00627991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251D6"/>
    <w:rsid w:val="007338B7"/>
    <w:rsid w:val="00735CB0"/>
    <w:rsid w:val="0076079E"/>
    <w:rsid w:val="007903FC"/>
    <w:rsid w:val="00790ABC"/>
    <w:rsid w:val="00791A9D"/>
    <w:rsid w:val="00795B42"/>
    <w:rsid w:val="007A65C2"/>
    <w:rsid w:val="007B3AA4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6CF8"/>
    <w:rsid w:val="008305B3"/>
    <w:rsid w:val="00830DF5"/>
    <w:rsid w:val="008350B0"/>
    <w:rsid w:val="008355C8"/>
    <w:rsid w:val="00836971"/>
    <w:rsid w:val="00841D70"/>
    <w:rsid w:val="00860C6D"/>
    <w:rsid w:val="00861B10"/>
    <w:rsid w:val="008B3491"/>
    <w:rsid w:val="008C2838"/>
    <w:rsid w:val="008C71DE"/>
    <w:rsid w:val="008F6D17"/>
    <w:rsid w:val="009038C4"/>
    <w:rsid w:val="00914B3E"/>
    <w:rsid w:val="00917DC5"/>
    <w:rsid w:val="0094237B"/>
    <w:rsid w:val="00942924"/>
    <w:rsid w:val="0094515D"/>
    <w:rsid w:val="0094709E"/>
    <w:rsid w:val="00964865"/>
    <w:rsid w:val="00971D4E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158AB"/>
    <w:rsid w:val="00B2591D"/>
    <w:rsid w:val="00B305F4"/>
    <w:rsid w:val="00B322A2"/>
    <w:rsid w:val="00B322B4"/>
    <w:rsid w:val="00B36B93"/>
    <w:rsid w:val="00B4585C"/>
    <w:rsid w:val="00B6320A"/>
    <w:rsid w:val="00B80B66"/>
    <w:rsid w:val="00B90BF1"/>
    <w:rsid w:val="00B920DB"/>
    <w:rsid w:val="00BE126B"/>
    <w:rsid w:val="00BE1315"/>
    <w:rsid w:val="00BE29B5"/>
    <w:rsid w:val="00BE3DA8"/>
    <w:rsid w:val="00C16990"/>
    <w:rsid w:val="00C16E8B"/>
    <w:rsid w:val="00C229A3"/>
    <w:rsid w:val="00C3475A"/>
    <w:rsid w:val="00C701E8"/>
    <w:rsid w:val="00C71812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E6664"/>
    <w:rsid w:val="00CF01A5"/>
    <w:rsid w:val="00CF0E2E"/>
    <w:rsid w:val="00CF5451"/>
    <w:rsid w:val="00D001DC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585B"/>
    <w:rsid w:val="00DE6CF5"/>
    <w:rsid w:val="00E03AF0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D2E69"/>
    <w:rsid w:val="00EF2106"/>
    <w:rsid w:val="00F003D2"/>
    <w:rsid w:val="00F01C75"/>
    <w:rsid w:val="00F04F8F"/>
    <w:rsid w:val="00F06E38"/>
    <w:rsid w:val="00F12085"/>
    <w:rsid w:val="00F17DB8"/>
    <w:rsid w:val="00F257FA"/>
    <w:rsid w:val="00F261DF"/>
    <w:rsid w:val="00F30BFE"/>
    <w:rsid w:val="00F348CD"/>
    <w:rsid w:val="00F360BC"/>
    <w:rsid w:val="00F36F41"/>
    <w:rsid w:val="00F75832"/>
    <w:rsid w:val="00F7636D"/>
    <w:rsid w:val="00F9258B"/>
    <w:rsid w:val="00FA0016"/>
    <w:rsid w:val="00FA022C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8B3491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3491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34750"/>
    <w:pPr>
      <w:ind w:left="720"/>
      <w:contextualSpacing/>
    </w:pPr>
  </w:style>
  <w:style w:type="character" w:styleId="Izteiksmgs">
    <w:name w:val="Strong"/>
    <w:uiPriority w:val="22"/>
    <w:qFormat/>
    <w:rsid w:val="00971D4E"/>
    <w:rPr>
      <w:b/>
      <w:bCs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3D61A2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Parasts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Virsraksts3Rakstz">
    <w:name w:val="Virsraksts 3 Rakstz."/>
    <w:basedOn w:val="Noklusjumarindkopasfonts"/>
    <w:link w:val="Virsraksts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B28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B285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28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213180"/>
    <w:rPr>
      <w:rFonts w:ascii="Calibri" w:hAnsi="Calibri" w:cs="Times New Roman"/>
      <w:lang w:val="en-US"/>
    </w:rPr>
  </w:style>
  <w:style w:type="paragraph" w:styleId="Prskatjums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7E8F-3EA2-4535-A5AB-34B52853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143</TotalTime>
  <Pages>2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Agnese Kiršteine</cp:lastModifiedBy>
  <cp:revision>19</cp:revision>
  <cp:lastPrinted>2024-01-23T14:52:00Z</cp:lastPrinted>
  <dcterms:created xsi:type="dcterms:W3CDTF">2022-02-23T12:24:00Z</dcterms:created>
  <dcterms:modified xsi:type="dcterms:W3CDTF">2025-11-26T12:37:00Z</dcterms:modified>
</cp:coreProperties>
</file>