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729AC015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4B5E4DCC" w:rsidR="00637FB4" w:rsidRPr="00637FB4" w:rsidRDefault="007C4695" w:rsidP="00C97EAB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695">
              <w:rPr>
                <w:rFonts w:ascii="Times New Roman" w:hAnsi="Times New Roman" w:cs="Times New Roman"/>
                <w:b/>
                <w:sz w:val="24"/>
                <w:szCs w:val="24"/>
              </w:rPr>
              <w:t>Lietus ūdens kanalizācijas sūknētavas rezerves aprīkojuma piegāde Jelgavā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F2A79" w14:textId="4B2B1C4B" w:rsidR="001E68F4" w:rsidRDefault="001457F7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</w:t>
      </w:r>
      <w:r w:rsidR="001E68F4">
        <w:rPr>
          <w:rFonts w:ascii="Times New Roman" w:hAnsi="Times New Roman" w:cs="Times New Roman"/>
          <w:b/>
          <w:sz w:val="28"/>
          <w:szCs w:val="28"/>
        </w:rPr>
        <w:t xml:space="preserve"> saraksts</w:t>
      </w:r>
    </w:p>
    <w:tbl>
      <w:tblPr>
        <w:tblStyle w:val="TableGrid"/>
        <w:tblW w:w="0" w:type="auto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3"/>
        <w:gridCol w:w="3514"/>
        <w:gridCol w:w="1403"/>
        <w:gridCol w:w="1310"/>
        <w:gridCol w:w="1223"/>
        <w:gridCol w:w="1361"/>
      </w:tblGrid>
      <w:tr w:rsidR="005A2D78" w:rsidRPr="004D3255" w14:paraId="2E9160C1" w14:textId="77777777" w:rsidTr="005A2D78">
        <w:tc>
          <w:tcPr>
            <w:tcW w:w="8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0C775F" w14:textId="3B087EC4" w:rsidR="005A2D78" w:rsidRPr="004D3255" w:rsidRDefault="005A2D78" w:rsidP="005A2D78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4C56AB" w14:textId="180F8EF1" w:rsidR="005A2D78" w:rsidRPr="004D3255" w:rsidRDefault="005A2D78" w:rsidP="00A6771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Pr="00B259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osaukums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A5D22F" w14:textId="7D022713" w:rsidR="005A2D78" w:rsidRPr="004D3255" w:rsidRDefault="005A2D78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Mērvienība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</w:tcPr>
          <w:p w14:paraId="0733356D" w14:textId="4D2F43D9" w:rsidR="005A2D78" w:rsidRDefault="005A2D78" w:rsidP="005A2D78">
            <w:pPr>
              <w:autoSpaceDE w:val="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Daudzums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</w:tcPr>
          <w:p w14:paraId="20B132A1" w14:textId="2C8312BE" w:rsidR="005A2D78" w:rsidRDefault="005A2D78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Vienības cena*, </w:t>
            </w:r>
            <w:proofErr w:type="spellStart"/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euro</w:t>
            </w:r>
            <w:proofErr w:type="spellEnd"/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(bez PVN)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E239B5" w14:textId="77777777" w:rsidR="005A2D78" w:rsidRPr="005A2D78" w:rsidRDefault="005A2D78" w:rsidP="005A2D78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kopā, </w:t>
            </w:r>
          </w:p>
          <w:p w14:paraId="1B7D3CC7" w14:textId="79CCBB67" w:rsidR="005A2D78" w:rsidRPr="004D3255" w:rsidRDefault="005A2D78" w:rsidP="005A2D78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EUR</w:t>
            </w:r>
          </w:p>
        </w:tc>
      </w:tr>
      <w:tr w:rsidR="005A2D78" w:rsidRPr="006B0CE2" w14:paraId="5ABB99BF" w14:textId="77777777" w:rsidTr="005A2D78">
        <w:tc>
          <w:tcPr>
            <w:tcW w:w="841" w:type="dxa"/>
            <w:tcBorders>
              <w:top w:val="single" w:sz="4" w:space="0" w:color="auto"/>
            </w:tcBorders>
          </w:tcPr>
          <w:p w14:paraId="1A39AA60" w14:textId="3F12358E" w:rsidR="005A2D78" w:rsidRPr="006B0CE2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7" w:type="dxa"/>
            <w:tcBorders>
              <w:top w:val="single" w:sz="4" w:space="0" w:color="auto"/>
            </w:tcBorders>
          </w:tcPr>
          <w:p w14:paraId="3149EBAF" w14:textId="72DEE6C3" w:rsidR="005A2D78" w:rsidRPr="007C4695" w:rsidRDefault="005A2D78" w:rsidP="007C46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695">
              <w:rPr>
                <w:rFonts w:ascii="Times New Roman" w:eastAsia="Times New Roman" w:hAnsi="Times New Roman"/>
                <w:sz w:val="24"/>
                <w:szCs w:val="24"/>
              </w:rPr>
              <w:t>Lietus ūdens kanalizācijas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sūknētavas rezerves </w:t>
            </w:r>
            <w:r w:rsidRPr="007C4695">
              <w:rPr>
                <w:rFonts w:ascii="Times New Roman" w:eastAsia="Times New Roman" w:hAnsi="Times New Roman"/>
                <w:sz w:val="24"/>
                <w:szCs w:val="24"/>
              </w:rPr>
              <w:t xml:space="preserve">aprīkojums </w:t>
            </w:r>
            <w:r w:rsidRPr="00183AFB">
              <w:rPr>
                <w:rFonts w:ascii="Times New Roman" w:eastAsia="Times New Roman" w:hAnsi="Times New Roman"/>
                <w:sz w:val="24"/>
                <w:szCs w:val="24"/>
              </w:rPr>
              <w:t>SL1.80.100.40.4.51D.B.</w:t>
            </w:r>
            <w:r w:rsidRPr="007C4695">
              <w:rPr>
                <w:rFonts w:ascii="Times New Roman" w:eastAsia="Times New Roman" w:hAnsi="Times New Roman"/>
                <w:sz w:val="24"/>
                <w:szCs w:val="24"/>
              </w:rPr>
              <w:t>ar 10m kabe</w:t>
            </w:r>
            <w:r w:rsidR="003E39B2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C4695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BE364FF" w14:textId="62AD7254" w:rsidR="005A2D78" w:rsidRPr="006B0CE2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0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</w:t>
            </w:r>
            <w:proofErr w:type="spellEnd"/>
            <w:r w:rsidRPr="006B0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41EBE7BC" w14:textId="732A4C03" w:rsidR="005A2D78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3ED12625" w14:textId="77777777" w:rsidR="005A2D78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5DA69554" w14:textId="622ADD42" w:rsidR="005A2D78" w:rsidRPr="006B0CE2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A2D78" w:rsidRPr="004D3255" w14:paraId="2F579FC6" w14:textId="77777777" w:rsidTr="005A2D78">
        <w:tc>
          <w:tcPr>
            <w:tcW w:w="8363" w:type="dxa"/>
            <w:gridSpan w:val="5"/>
          </w:tcPr>
          <w:p w14:paraId="428771A1" w14:textId="54D10E9C" w:rsidR="005A2D78" w:rsidRPr="004D3255" w:rsidRDefault="005A2D78" w:rsidP="005A2D78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Piedāvātā cena kopā EUR bez PVN:</w:t>
            </w:r>
          </w:p>
        </w:tc>
        <w:tc>
          <w:tcPr>
            <w:tcW w:w="1391" w:type="dxa"/>
          </w:tcPr>
          <w:p w14:paraId="722FD051" w14:textId="1C314FF9" w:rsidR="005A2D78" w:rsidRPr="004D3255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A2D78" w:rsidRPr="004D3255" w14:paraId="67971A00" w14:textId="77777777" w:rsidTr="005A2D78">
        <w:tc>
          <w:tcPr>
            <w:tcW w:w="8363" w:type="dxa"/>
            <w:gridSpan w:val="5"/>
          </w:tcPr>
          <w:p w14:paraId="726912E8" w14:textId="4F688C10" w:rsidR="005A2D78" w:rsidRPr="004D3255" w:rsidRDefault="005A2D78" w:rsidP="005A2D78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21%:</w:t>
            </w:r>
          </w:p>
        </w:tc>
        <w:tc>
          <w:tcPr>
            <w:tcW w:w="1391" w:type="dxa"/>
          </w:tcPr>
          <w:p w14:paraId="4407500F" w14:textId="0C584CC7" w:rsidR="005A2D78" w:rsidRPr="004D3255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A2D78" w:rsidRPr="004D3255" w14:paraId="659AD2B6" w14:textId="77777777" w:rsidTr="005A2D78">
        <w:tc>
          <w:tcPr>
            <w:tcW w:w="8363" w:type="dxa"/>
            <w:gridSpan w:val="5"/>
          </w:tcPr>
          <w:p w14:paraId="21A7B50D" w14:textId="40709A3F" w:rsidR="005A2D78" w:rsidRPr="004D3255" w:rsidRDefault="005A2D78" w:rsidP="005A2D78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Piedāvātā cena kopā EUR ar PVN:</w:t>
            </w:r>
          </w:p>
        </w:tc>
        <w:tc>
          <w:tcPr>
            <w:tcW w:w="1391" w:type="dxa"/>
          </w:tcPr>
          <w:p w14:paraId="39D96F97" w14:textId="1B37EA7A" w:rsidR="005A2D78" w:rsidRPr="004D3255" w:rsidRDefault="005A2D78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4D8E146A" w14:textId="77777777" w:rsidR="001E68F4" w:rsidRDefault="001E68F4" w:rsidP="00C97EAB">
      <w:pPr>
        <w:ind w:left="-142"/>
        <w:jc w:val="both"/>
        <w:rPr>
          <w:rFonts w:ascii="Times New Roman" w:hAnsi="Times New Roman"/>
          <w:color w:val="000000"/>
          <w:sz w:val="20"/>
          <w:szCs w:val="20"/>
        </w:rPr>
      </w:pPr>
      <w:r w:rsidRPr="00671FC2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PVN.</w:t>
      </w:r>
    </w:p>
    <w:p w14:paraId="06C32E0F" w14:textId="33881ED4" w:rsidR="00F36F41" w:rsidRPr="00F003D2" w:rsidRDefault="00F003D2" w:rsidP="00861B10">
      <w:pPr>
        <w:autoSpaceDE w:val="0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 w:rsidR="00F360BC">
        <w:rPr>
          <w:rFonts w:ascii="Times New Roman" w:hAnsi="Times New Roman"/>
          <w:color w:val="000000"/>
          <w:sz w:val="20"/>
          <w:szCs w:val="20"/>
        </w:rPr>
        <w:t xml:space="preserve"> vai paziņota pēc pieprasījuma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5A2D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132910344">
    <w:abstractNumId w:val="4"/>
  </w:num>
  <w:num w:numId="2" w16cid:durableId="461580223">
    <w:abstractNumId w:val="0"/>
  </w:num>
  <w:num w:numId="3" w16cid:durableId="651298370">
    <w:abstractNumId w:val="6"/>
  </w:num>
  <w:num w:numId="4" w16cid:durableId="1987784530">
    <w:abstractNumId w:val="9"/>
  </w:num>
  <w:num w:numId="5" w16cid:durableId="1512911465">
    <w:abstractNumId w:val="5"/>
  </w:num>
  <w:num w:numId="6" w16cid:durableId="1897005687">
    <w:abstractNumId w:val="8"/>
  </w:num>
  <w:num w:numId="7" w16cid:durableId="2066367693">
    <w:abstractNumId w:val="3"/>
  </w:num>
  <w:num w:numId="8" w16cid:durableId="341395606">
    <w:abstractNumId w:val="10"/>
  </w:num>
  <w:num w:numId="9" w16cid:durableId="1203401510">
    <w:abstractNumId w:val="7"/>
  </w:num>
  <w:num w:numId="10" w16cid:durableId="788354081">
    <w:abstractNumId w:val="1"/>
  </w:num>
  <w:num w:numId="11" w16cid:durableId="1379209014">
    <w:abstractNumId w:val="2"/>
  </w:num>
  <w:num w:numId="12" w16cid:durableId="979698650">
    <w:abstractNumId w:val="11"/>
  </w:num>
  <w:num w:numId="13" w16cid:durableId="741491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457F7"/>
    <w:rsid w:val="00145901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C1E06"/>
    <w:rsid w:val="001D247B"/>
    <w:rsid w:val="001E5581"/>
    <w:rsid w:val="001E68F4"/>
    <w:rsid w:val="001F1B4A"/>
    <w:rsid w:val="00206AAC"/>
    <w:rsid w:val="00213180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B6F46"/>
    <w:rsid w:val="003D2369"/>
    <w:rsid w:val="003D5687"/>
    <w:rsid w:val="003D61A2"/>
    <w:rsid w:val="003E39B2"/>
    <w:rsid w:val="003F5C4E"/>
    <w:rsid w:val="00402173"/>
    <w:rsid w:val="004127E8"/>
    <w:rsid w:val="00434750"/>
    <w:rsid w:val="004372A7"/>
    <w:rsid w:val="00441BEB"/>
    <w:rsid w:val="00450C1B"/>
    <w:rsid w:val="004538CA"/>
    <w:rsid w:val="00454C6E"/>
    <w:rsid w:val="00461A8F"/>
    <w:rsid w:val="00462979"/>
    <w:rsid w:val="00470DFE"/>
    <w:rsid w:val="0049142A"/>
    <w:rsid w:val="004931A1"/>
    <w:rsid w:val="00494257"/>
    <w:rsid w:val="004957CB"/>
    <w:rsid w:val="004A1F09"/>
    <w:rsid w:val="004A3074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34F41"/>
    <w:rsid w:val="0055014E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A2D78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42B"/>
    <w:rsid w:val="006125EE"/>
    <w:rsid w:val="00617439"/>
    <w:rsid w:val="00627991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0CE2"/>
    <w:rsid w:val="006B3908"/>
    <w:rsid w:val="006D413F"/>
    <w:rsid w:val="006E6F97"/>
    <w:rsid w:val="006F63ED"/>
    <w:rsid w:val="006F6F51"/>
    <w:rsid w:val="006F7F17"/>
    <w:rsid w:val="007006AA"/>
    <w:rsid w:val="00722C28"/>
    <w:rsid w:val="007242B1"/>
    <w:rsid w:val="007251D6"/>
    <w:rsid w:val="007338B7"/>
    <w:rsid w:val="00735CB0"/>
    <w:rsid w:val="007606F2"/>
    <w:rsid w:val="0076079E"/>
    <w:rsid w:val="007903FC"/>
    <w:rsid w:val="00790ABC"/>
    <w:rsid w:val="00791A9D"/>
    <w:rsid w:val="00795300"/>
    <w:rsid w:val="00795B42"/>
    <w:rsid w:val="007A65C2"/>
    <w:rsid w:val="007B3AA4"/>
    <w:rsid w:val="007B66CE"/>
    <w:rsid w:val="007B7802"/>
    <w:rsid w:val="007C4695"/>
    <w:rsid w:val="007C529F"/>
    <w:rsid w:val="007C7141"/>
    <w:rsid w:val="007E4548"/>
    <w:rsid w:val="007E47FC"/>
    <w:rsid w:val="007F3380"/>
    <w:rsid w:val="008025B1"/>
    <w:rsid w:val="008146AC"/>
    <w:rsid w:val="00826CF8"/>
    <w:rsid w:val="008305B3"/>
    <w:rsid w:val="00830DF5"/>
    <w:rsid w:val="008350B0"/>
    <w:rsid w:val="008355C8"/>
    <w:rsid w:val="00836971"/>
    <w:rsid w:val="00841D70"/>
    <w:rsid w:val="00860C6D"/>
    <w:rsid w:val="00861B10"/>
    <w:rsid w:val="008B3491"/>
    <w:rsid w:val="008C2838"/>
    <w:rsid w:val="008C71DE"/>
    <w:rsid w:val="008D338C"/>
    <w:rsid w:val="008F6D17"/>
    <w:rsid w:val="008F7B43"/>
    <w:rsid w:val="009038C4"/>
    <w:rsid w:val="00914B3E"/>
    <w:rsid w:val="00917DC5"/>
    <w:rsid w:val="0094237B"/>
    <w:rsid w:val="00942924"/>
    <w:rsid w:val="0094709E"/>
    <w:rsid w:val="00964865"/>
    <w:rsid w:val="00971D4E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4880"/>
    <w:rsid w:val="00B2591D"/>
    <w:rsid w:val="00B305F4"/>
    <w:rsid w:val="00B322A2"/>
    <w:rsid w:val="00B322B4"/>
    <w:rsid w:val="00B36B93"/>
    <w:rsid w:val="00B4585C"/>
    <w:rsid w:val="00B6320A"/>
    <w:rsid w:val="00B80B66"/>
    <w:rsid w:val="00B90BF1"/>
    <w:rsid w:val="00B920DB"/>
    <w:rsid w:val="00BE126B"/>
    <w:rsid w:val="00BE1315"/>
    <w:rsid w:val="00BE29B5"/>
    <w:rsid w:val="00BE3DA8"/>
    <w:rsid w:val="00C10470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859F3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03AF0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03D2"/>
    <w:rsid w:val="00F01C75"/>
    <w:rsid w:val="00F04F8F"/>
    <w:rsid w:val="00F06E38"/>
    <w:rsid w:val="00F12085"/>
    <w:rsid w:val="00F17DB8"/>
    <w:rsid w:val="00F257FA"/>
    <w:rsid w:val="00F261DF"/>
    <w:rsid w:val="00F30BFE"/>
    <w:rsid w:val="00F360BC"/>
    <w:rsid w:val="00F36F41"/>
    <w:rsid w:val="00F672D7"/>
    <w:rsid w:val="00F75832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7E8F-3EA2-4535-A5AB-34B52853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159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Mārtiņš Kazanskis</cp:lastModifiedBy>
  <cp:revision>26</cp:revision>
  <cp:lastPrinted>2024-01-23T14:52:00Z</cp:lastPrinted>
  <dcterms:created xsi:type="dcterms:W3CDTF">2022-02-23T12:24:00Z</dcterms:created>
  <dcterms:modified xsi:type="dcterms:W3CDTF">2025-10-23T06:54:00Z</dcterms:modified>
</cp:coreProperties>
</file>